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1A6B" w:rsidRDefault="007A6026">
      <w:pPr>
        <w:spacing w:before="56"/>
        <w:ind w:left="2854" w:right="3112"/>
        <w:jc w:val="center"/>
        <w:rPr>
          <w:sz w:val="15"/>
        </w:rPr>
      </w:pPr>
      <w:r>
        <w:rPr>
          <w:noProof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5738495</wp:posOffset>
            </wp:positionH>
            <wp:positionV relativeFrom="paragraph">
              <wp:posOffset>101916</wp:posOffset>
            </wp:positionV>
            <wp:extent cx="1092200" cy="10795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>MIUR</w:t>
      </w:r>
    </w:p>
    <w:p w:rsidR="000F1A6B" w:rsidRPr="00281AB7" w:rsidRDefault="007A6026">
      <w:pPr>
        <w:spacing w:before="14" w:line="254" w:lineRule="auto"/>
        <w:ind w:left="2854" w:right="3119"/>
        <w:jc w:val="center"/>
        <w:rPr>
          <w:sz w:val="16"/>
          <w:lang w:val="en-US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1006475</wp:posOffset>
            </wp:positionH>
            <wp:positionV relativeFrom="paragraph">
              <wp:posOffset>236421</wp:posOffset>
            </wp:positionV>
            <wp:extent cx="728980" cy="72788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72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85"/>
          <w:sz w:val="20"/>
        </w:rPr>
        <w:t>ISTITUTO COMPRENSIVO “MARGHERITA</w:t>
      </w:r>
      <w:r>
        <w:rPr>
          <w:i/>
          <w:spacing w:val="-36"/>
          <w:w w:val="85"/>
          <w:sz w:val="20"/>
        </w:rPr>
        <w:t xml:space="preserve"> </w:t>
      </w:r>
      <w:r>
        <w:rPr>
          <w:i/>
          <w:w w:val="85"/>
          <w:sz w:val="20"/>
        </w:rPr>
        <w:t xml:space="preserve">HACK” </w:t>
      </w:r>
      <w:r>
        <w:rPr>
          <w:w w:val="90"/>
          <w:sz w:val="16"/>
        </w:rPr>
        <w:t>VIA</w:t>
      </w:r>
      <w:r>
        <w:rPr>
          <w:spacing w:val="-26"/>
          <w:w w:val="90"/>
          <w:sz w:val="16"/>
        </w:rPr>
        <w:t xml:space="preserve"> </w:t>
      </w:r>
      <w:r>
        <w:rPr>
          <w:w w:val="90"/>
          <w:sz w:val="16"/>
        </w:rPr>
        <w:t>CROCE</w:t>
      </w:r>
      <w:r>
        <w:rPr>
          <w:spacing w:val="-26"/>
          <w:w w:val="90"/>
          <w:sz w:val="16"/>
        </w:rPr>
        <w:t xml:space="preserve"> </w:t>
      </w:r>
      <w:r>
        <w:rPr>
          <w:w w:val="90"/>
          <w:sz w:val="16"/>
        </w:rPr>
        <w:t>ROSSA</w:t>
      </w:r>
      <w:r>
        <w:rPr>
          <w:spacing w:val="-26"/>
          <w:w w:val="90"/>
          <w:sz w:val="16"/>
        </w:rPr>
        <w:t xml:space="preserve"> </w:t>
      </w:r>
      <w:r>
        <w:rPr>
          <w:w w:val="90"/>
          <w:sz w:val="16"/>
        </w:rPr>
        <w:t>N.</w:t>
      </w:r>
      <w:r>
        <w:rPr>
          <w:spacing w:val="-27"/>
          <w:w w:val="90"/>
          <w:sz w:val="16"/>
        </w:rPr>
        <w:t xml:space="preserve"> </w:t>
      </w:r>
      <w:r>
        <w:rPr>
          <w:w w:val="90"/>
          <w:sz w:val="16"/>
        </w:rPr>
        <w:t>4</w:t>
      </w:r>
      <w:r>
        <w:rPr>
          <w:spacing w:val="-26"/>
          <w:w w:val="90"/>
          <w:sz w:val="16"/>
        </w:rPr>
        <w:t xml:space="preserve"> </w:t>
      </w:r>
      <w:r>
        <w:rPr>
          <w:w w:val="90"/>
          <w:sz w:val="16"/>
        </w:rPr>
        <w:t>–</w:t>
      </w:r>
      <w:r>
        <w:rPr>
          <w:spacing w:val="-27"/>
          <w:w w:val="90"/>
          <w:sz w:val="16"/>
        </w:rPr>
        <w:t xml:space="preserve"> </w:t>
      </w:r>
      <w:r>
        <w:rPr>
          <w:w w:val="90"/>
          <w:sz w:val="16"/>
        </w:rPr>
        <w:t>20097</w:t>
      </w:r>
      <w:r>
        <w:rPr>
          <w:spacing w:val="-27"/>
          <w:w w:val="90"/>
          <w:sz w:val="16"/>
        </w:rPr>
        <w:t xml:space="preserve"> </w:t>
      </w:r>
      <w:r>
        <w:rPr>
          <w:w w:val="90"/>
          <w:sz w:val="16"/>
        </w:rPr>
        <w:t>-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SAN</w:t>
      </w:r>
      <w:r>
        <w:rPr>
          <w:spacing w:val="-27"/>
          <w:w w:val="90"/>
          <w:sz w:val="16"/>
        </w:rPr>
        <w:t xml:space="preserve"> </w:t>
      </w:r>
      <w:r>
        <w:rPr>
          <w:w w:val="90"/>
          <w:sz w:val="16"/>
        </w:rPr>
        <w:t>DONATO</w:t>
      </w:r>
      <w:r>
        <w:rPr>
          <w:spacing w:val="-27"/>
          <w:w w:val="90"/>
          <w:sz w:val="16"/>
        </w:rPr>
        <w:t xml:space="preserve"> </w:t>
      </w:r>
      <w:r>
        <w:rPr>
          <w:w w:val="90"/>
          <w:sz w:val="16"/>
        </w:rPr>
        <w:t xml:space="preserve">MILANESE </w:t>
      </w:r>
      <w:r>
        <w:rPr>
          <w:w w:val="95"/>
          <w:sz w:val="16"/>
        </w:rPr>
        <w:t>COD.</w:t>
      </w:r>
      <w:r>
        <w:rPr>
          <w:spacing w:val="-24"/>
          <w:w w:val="95"/>
          <w:sz w:val="16"/>
        </w:rPr>
        <w:t xml:space="preserve"> </w:t>
      </w:r>
      <w:r w:rsidRPr="00281AB7">
        <w:rPr>
          <w:w w:val="95"/>
          <w:sz w:val="16"/>
          <w:lang w:val="en-US"/>
        </w:rPr>
        <w:t>MECC.</w:t>
      </w:r>
      <w:r w:rsidRPr="00281AB7">
        <w:rPr>
          <w:spacing w:val="-24"/>
          <w:w w:val="95"/>
          <w:sz w:val="16"/>
          <w:lang w:val="en-US"/>
        </w:rPr>
        <w:t xml:space="preserve"> </w:t>
      </w:r>
      <w:r w:rsidRPr="00281AB7">
        <w:rPr>
          <w:w w:val="95"/>
          <w:sz w:val="16"/>
          <w:lang w:val="en-US"/>
        </w:rPr>
        <w:t>MIIC8FB00P</w:t>
      </w:r>
      <w:r w:rsidRPr="00281AB7">
        <w:rPr>
          <w:spacing w:val="-22"/>
          <w:w w:val="95"/>
          <w:sz w:val="16"/>
          <w:lang w:val="en-US"/>
        </w:rPr>
        <w:t xml:space="preserve"> </w:t>
      </w:r>
      <w:r w:rsidRPr="00281AB7">
        <w:rPr>
          <w:w w:val="95"/>
          <w:sz w:val="16"/>
          <w:lang w:val="en-US"/>
        </w:rPr>
        <w:t>–</w:t>
      </w:r>
      <w:r w:rsidRPr="00281AB7">
        <w:rPr>
          <w:spacing w:val="-24"/>
          <w:w w:val="95"/>
          <w:sz w:val="16"/>
          <w:lang w:val="en-US"/>
        </w:rPr>
        <w:t xml:space="preserve"> </w:t>
      </w:r>
      <w:r w:rsidRPr="00281AB7">
        <w:rPr>
          <w:w w:val="95"/>
          <w:sz w:val="16"/>
          <w:lang w:val="en-US"/>
        </w:rPr>
        <w:t>C.F.:</w:t>
      </w:r>
      <w:r w:rsidRPr="00281AB7">
        <w:rPr>
          <w:spacing w:val="-24"/>
          <w:w w:val="95"/>
          <w:sz w:val="16"/>
          <w:lang w:val="en-US"/>
        </w:rPr>
        <w:t xml:space="preserve"> </w:t>
      </w:r>
      <w:r w:rsidRPr="00281AB7">
        <w:rPr>
          <w:w w:val="95"/>
          <w:sz w:val="16"/>
          <w:lang w:val="en-US"/>
        </w:rPr>
        <w:t>97667080150</w:t>
      </w:r>
    </w:p>
    <w:p w:rsidR="000F1A6B" w:rsidRPr="00281AB7" w:rsidRDefault="007A6026">
      <w:pPr>
        <w:spacing w:line="183" w:lineRule="exact"/>
        <w:ind w:left="2854" w:right="3116"/>
        <w:jc w:val="center"/>
        <w:rPr>
          <w:sz w:val="16"/>
          <w:lang w:val="en-US"/>
        </w:rPr>
      </w:pPr>
      <w:r w:rsidRPr="00281AB7">
        <w:rPr>
          <w:sz w:val="16"/>
          <w:lang w:val="en-US"/>
        </w:rPr>
        <w:t>TEL 025231684 – FAX 0255600141</w:t>
      </w:r>
    </w:p>
    <w:p w:rsidR="000F1A6B" w:rsidRPr="00281AB7" w:rsidRDefault="007A6026">
      <w:pPr>
        <w:spacing w:before="63"/>
        <w:ind w:left="2328"/>
        <w:rPr>
          <w:sz w:val="16"/>
          <w:lang w:val="en-US"/>
        </w:rPr>
      </w:pPr>
      <w:r w:rsidRPr="00281AB7">
        <w:rPr>
          <w:sz w:val="16"/>
          <w:lang w:val="en-US"/>
        </w:rPr>
        <w:t>e-mail</w:t>
      </w:r>
      <w:hyperlink r:id="rId7">
        <w:r w:rsidRPr="00281AB7">
          <w:rPr>
            <w:sz w:val="16"/>
            <w:lang w:val="en-US"/>
          </w:rPr>
          <w:t>:</w:t>
        </w:r>
        <w:r w:rsidRPr="00281AB7">
          <w:rPr>
            <w:color w:val="0000FF"/>
            <w:sz w:val="16"/>
            <w:u w:val="single" w:color="0000FF"/>
            <w:lang w:val="en-US"/>
          </w:rPr>
          <w:t xml:space="preserve">MIIC8FB00P@istruzione.it </w:t>
        </w:r>
      </w:hyperlink>
      <w:r w:rsidRPr="00281AB7">
        <w:rPr>
          <w:color w:val="0000FF"/>
          <w:sz w:val="16"/>
          <w:u w:val="single" w:color="0000FF"/>
          <w:lang w:val="en-US"/>
        </w:rPr>
        <w:t>-</w:t>
      </w:r>
      <w:r w:rsidRPr="00281AB7">
        <w:rPr>
          <w:color w:val="0000FF"/>
          <w:sz w:val="16"/>
          <w:lang w:val="en-US"/>
        </w:rPr>
        <w:t xml:space="preserve"> </w:t>
      </w:r>
      <w:r w:rsidRPr="00281AB7">
        <w:rPr>
          <w:sz w:val="16"/>
          <w:lang w:val="en-US"/>
        </w:rPr>
        <w:t>e-mail PEC</w:t>
      </w:r>
      <w:hyperlink r:id="rId8">
        <w:r w:rsidRPr="00281AB7">
          <w:rPr>
            <w:sz w:val="16"/>
            <w:lang w:val="en-US"/>
          </w:rPr>
          <w:t>:</w:t>
        </w:r>
        <w:r w:rsidRPr="00281AB7">
          <w:rPr>
            <w:color w:val="0000FF"/>
            <w:sz w:val="16"/>
            <w:u w:val="single" w:color="0000FF"/>
            <w:lang w:val="en-US"/>
          </w:rPr>
          <w:t>MIIC8FB00P@PEC.istruzione.it</w:t>
        </w:r>
      </w:hyperlink>
    </w:p>
    <w:p w:rsidR="000F1A6B" w:rsidRPr="00281AB7" w:rsidRDefault="003A157A">
      <w:pPr>
        <w:spacing w:before="17"/>
        <w:ind w:left="3121"/>
        <w:rPr>
          <w:i/>
          <w:sz w:val="16"/>
          <w:lang w:val="en-US"/>
        </w:rPr>
      </w:pPr>
      <w:hyperlink r:id="rId9">
        <w:r w:rsidR="007A6026" w:rsidRPr="00281AB7">
          <w:rPr>
            <w:i/>
            <w:color w:val="0000FF"/>
            <w:sz w:val="16"/>
            <w:u w:val="single" w:color="0000FF"/>
            <w:lang w:val="en-US"/>
          </w:rPr>
          <w:t>http://www.icsmargheritahacksandonatomi.edu.it/</w:t>
        </w:r>
      </w:hyperlink>
    </w:p>
    <w:p w:rsidR="009B2517" w:rsidRPr="00BE1909" w:rsidRDefault="007A6026" w:rsidP="00BE1909">
      <w:pPr>
        <w:spacing w:before="11" w:line="254" w:lineRule="auto"/>
        <w:ind w:left="3524" w:right="3429" w:firstLine="247"/>
        <w:rPr>
          <w:sz w:val="16"/>
        </w:rPr>
      </w:pPr>
      <w:r>
        <w:rPr>
          <w:sz w:val="16"/>
        </w:rPr>
        <w:t xml:space="preserve">Codice Univoco Ufficio: UF3XK7 </w:t>
      </w:r>
      <w:r>
        <w:rPr>
          <w:w w:val="90"/>
          <w:sz w:val="16"/>
        </w:rPr>
        <w:t>IBAN: IT23Z0503433712000000000513</w:t>
      </w:r>
    </w:p>
    <w:p w:rsidR="003A157A" w:rsidRDefault="00BE1909" w:rsidP="003A15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DB6B95">
        <w:rPr>
          <w:rFonts w:ascii="Times New Roman" w:hAnsi="Times New Roman" w:cs="Times New Roman"/>
          <w:sz w:val="24"/>
          <w:szCs w:val="24"/>
        </w:rPr>
        <w:t xml:space="preserve">Circ. n° </w:t>
      </w:r>
      <w:r w:rsidR="003A157A">
        <w:rPr>
          <w:rFonts w:ascii="Times New Roman" w:hAnsi="Times New Roman" w:cs="Times New Roman"/>
          <w:sz w:val="24"/>
          <w:szCs w:val="24"/>
        </w:rPr>
        <w:t xml:space="preserve">153 </w:t>
      </w:r>
      <w:r w:rsidRPr="00DB6B95">
        <w:rPr>
          <w:rFonts w:ascii="Times New Roman" w:hAnsi="Times New Roman" w:cs="Times New Roman"/>
          <w:sz w:val="24"/>
          <w:szCs w:val="24"/>
        </w:rPr>
        <w:t xml:space="preserve"> </w:t>
      </w:r>
      <w:r w:rsidR="009B6092">
        <w:rPr>
          <w:rFonts w:ascii="Times New Roman" w:hAnsi="Times New Roman" w:cs="Times New Roman"/>
          <w:sz w:val="24"/>
          <w:szCs w:val="24"/>
        </w:rPr>
        <w:t>_</w:t>
      </w:r>
      <w:r w:rsidR="00557ED9">
        <w:rPr>
          <w:rFonts w:ascii="Times New Roman" w:hAnsi="Times New Roman" w:cs="Times New Roman"/>
          <w:sz w:val="24"/>
          <w:szCs w:val="24"/>
        </w:rPr>
        <w:t>Secondaria</w:t>
      </w:r>
    </w:p>
    <w:p w:rsidR="003A157A" w:rsidRDefault="003A157A" w:rsidP="003A15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n. 153</w:t>
      </w:r>
    </w:p>
    <w:p w:rsidR="00557ED9" w:rsidRPr="003A157A" w:rsidRDefault="00BE1909" w:rsidP="003A157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DB6B95">
        <w:t xml:space="preserve">San Donato Milanese, </w:t>
      </w:r>
      <w:r w:rsidR="006E4BC8">
        <w:t xml:space="preserve">   </w:t>
      </w:r>
      <w:r w:rsidR="00552575">
        <w:t>1</w:t>
      </w:r>
      <w:r w:rsidR="00557ED9">
        <w:t>0</w:t>
      </w:r>
      <w:r w:rsidR="00552575">
        <w:t xml:space="preserve"> dicembre 2021</w:t>
      </w:r>
      <w:r w:rsidR="006E4BC8">
        <w:t xml:space="preserve"> </w:t>
      </w:r>
    </w:p>
    <w:p w:rsidR="00557ED9" w:rsidRDefault="00557ED9" w:rsidP="003A157A">
      <w:pPr>
        <w:pStyle w:val="Titolo1"/>
        <w:ind w:right="3059"/>
      </w:pPr>
      <w:r>
        <w:t>Scuola Secondaria di I grado Galileo Galilei</w:t>
      </w:r>
    </w:p>
    <w:p w:rsidR="00557ED9" w:rsidRDefault="00557ED9" w:rsidP="00557ED9">
      <w:pPr>
        <w:pStyle w:val="Titolo1"/>
        <w:ind w:right="494"/>
        <w:jc w:val="center"/>
      </w:pPr>
      <w:r>
        <w:t>GRIGLIA</w:t>
      </w:r>
      <w:r>
        <w:rPr>
          <w:spacing w:val="-2"/>
        </w:rPr>
        <w:t xml:space="preserve"> </w:t>
      </w:r>
      <w:r>
        <w:t>PER</w:t>
      </w:r>
      <w:r>
        <w:rPr>
          <w:spacing w:val="-6"/>
        </w:rPr>
        <w:t xml:space="preserve"> LA FORMULAZIONE DEL </w:t>
      </w:r>
      <w:r>
        <w:t>CONSIGLIO</w:t>
      </w:r>
      <w:r>
        <w:rPr>
          <w:spacing w:val="-4"/>
        </w:rPr>
        <w:t xml:space="preserve"> </w:t>
      </w:r>
      <w:r>
        <w:t>ORIENTATIVO DA COMPILARE AL TERMINE DEL PERCORSO DI ORIENTAMENTO</w:t>
      </w:r>
    </w:p>
    <w:p w:rsidR="003A157A" w:rsidRDefault="003A157A" w:rsidP="00557ED9">
      <w:pPr>
        <w:pStyle w:val="Titolo2"/>
        <w:spacing w:before="56"/>
        <w:ind w:left="510"/>
        <w:rPr>
          <w:spacing w:val="-1"/>
        </w:rPr>
      </w:pPr>
    </w:p>
    <w:p w:rsidR="00557ED9" w:rsidRDefault="00557ED9" w:rsidP="00557ED9">
      <w:pPr>
        <w:pStyle w:val="Titolo2"/>
        <w:spacing w:before="56"/>
        <w:ind w:left="510"/>
      </w:pPr>
      <w:r>
        <w:rPr>
          <w:spacing w:val="-1"/>
        </w:rPr>
        <w:t>Anno</w:t>
      </w:r>
      <w:r>
        <w:rPr>
          <w:spacing w:val="-16"/>
        </w:rPr>
        <w:t xml:space="preserve"> </w:t>
      </w:r>
      <w:r>
        <w:rPr>
          <w:spacing w:val="-1"/>
        </w:rPr>
        <w:t>scolastico……………………………………CLASSE…………………………………………………….</w:t>
      </w:r>
    </w:p>
    <w:p w:rsidR="00557ED9" w:rsidRDefault="00557ED9" w:rsidP="00557ED9">
      <w:pPr>
        <w:pStyle w:val="Corpotesto"/>
        <w:spacing w:before="3"/>
        <w:rPr>
          <w:b/>
          <w:sz w:val="23"/>
        </w:rPr>
      </w:pPr>
    </w:p>
    <w:p w:rsidR="00557ED9" w:rsidRDefault="00557ED9" w:rsidP="00557ED9">
      <w:pPr>
        <w:ind w:left="510"/>
        <w:rPr>
          <w:b/>
        </w:rPr>
      </w:pPr>
      <w:r>
        <w:rPr>
          <w:b/>
        </w:rPr>
        <w:t>Alunno/a………………………………………………………………………………………………</w:t>
      </w:r>
      <w:r w:rsidR="003A157A">
        <w:rPr>
          <w:b/>
        </w:rPr>
        <w:t>…</w:t>
      </w:r>
    </w:p>
    <w:p w:rsidR="00557ED9" w:rsidRDefault="00557ED9" w:rsidP="00557ED9">
      <w:pPr>
        <w:pStyle w:val="Corpotesto"/>
        <w:spacing w:before="10"/>
        <w:rPr>
          <w:b/>
          <w:sz w:val="21"/>
        </w:rPr>
      </w:pPr>
    </w:p>
    <w:p w:rsidR="00557ED9" w:rsidRDefault="00557ED9" w:rsidP="00557ED9">
      <w:pPr>
        <w:pStyle w:val="Titolo2"/>
        <w:spacing w:before="1"/>
        <w:ind w:left="510"/>
      </w:pPr>
      <w:r>
        <w:t>Nato/a</w:t>
      </w:r>
      <w:r>
        <w:rPr>
          <w:spacing w:val="-6"/>
        </w:rPr>
        <w:t xml:space="preserve"> </w:t>
      </w:r>
      <w:proofErr w:type="spellStart"/>
      <w:r>
        <w:t>a</w:t>
      </w:r>
      <w:proofErr w:type="spellEnd"/>
      <w:r>
        <w:t>…………………………………………..</w:t>
      </w:r>
      <w:r>
        <w:rPr>
          <w:spacing w:val="-3"/>
        </w:rPr>
        <w:t xml:space="preserve"> </w:t>
      </w:r>
      <w:r>
        <w:t>(</w:t>
      </w:r>
      <w:proofErr w:type="spellStart"/>
      <w:r>
        <w:t>prov</w:t>
      </w:r>
      <w:proofErr w:type="spellEnd"/>
      <w:r>
        <w:t>…….)</w:t>
      </w:r>
      <w:r>
        <w:rPr>
          <w:spacing w:val="26"/>
        </w:rPr>
        <w:t xml:space="preserve"> </w:t>
      </w:r>
      <w:r>
        <w:t>il………………………………………………………..</w:t>
      </w:r>
    </w:p>
    <w:p w:rsidR="00557ED9" w:rsidRDefault="00557ED9" w:rsidP="003A157A">
      <w:pPr>
        <w:pStyle w:val="Corpotesto"/>
        <w:ind w:right="724"/>
      </w:pPr>
      <w:r>
        <w:rPr>
          <w:b/>
        </w:rPr>
        <w:t xml:space="preserve">IL CONSIGLIO DI CLASSE, </w:t>
      </w:r>
      <w:r>
        <w:t>tenuto conto dei vari elementi di giudizio a sua disposizione, formula il seguente</w:t>
      </w:r>
      <w:r>
        <w:rPr>
          <w:spacing w:val="-47"/>
        </w:rPr>
        <w:t xml:space="preserve">  </w:t>
      </w:r>
      <w:r>
        <w:t>profilo</w:t>
      </w:r>
      <w:r>
        <w:rPr>
          <w:spacing w:val="-2"/>
        </w:rPr>
        <w:t xml:space="preserve"> </w:t>
      </w:r>
      <w:r>
        <w:t>sull’alunno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aiutarlo</w:t>
      </w:r>
      <w:r>
        <w:rPr>
          <w:spacing w:val="1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scelta</w:t>
      </w:r>
      <w:r>
        <w:rPr>
          <w:spacing w:val="-1"/>
        </w:rPr>
        <w:t xml:space="preserve"> </w:t>
      </w:r>
      <w:r>
        <w:t>del percorso scolastico/formativo.</w:t>
      </w:r>
    </w:p>
    <w:p w:rsidR="00557ED9" w:rsidRDefault="00557ED9" w:rsidP="00557ED9">
      <w:pPr>
        <w:pStyle w:val="Corpotesto"/>
        <w:spacing w:before="4"/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25"/>
        <w:gridCol w:w="6947"/>
      </w:tblGrid>
      <w:tr w:rsidR="00557ED9" w:rsidRPr="003A157A" w:rsidTr="00EC625C">
        <w:trPr>
          <w:trHeight w:val="268"/>
        </w:trPr>
        <w:tc>
          <w:tcPr>
            <w:tcW w:w="2411" w:type="dxa"/>
          </w:tcPr>
          <w:p w:rsidR="00557ED9" w:rsidRPr="003A157A" w:rsidRDefault="00557ED9" w:rsidP="00EC625C">
            <w:pPr>
              <w:pStyle w:val="TableParagraph"/>
              <w:spacing w:line="248" w:lineRule="exact"/>
              <w:ind w:left="46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A157A">
              <w:rPr>
                <w:rFonts w:asciiTheme="minorHAnsi" w:hAnsiTheme="minorHAnsi" w:cstheme="minorHAnsi"/>
                <w:b/>
                <w:sz w:val="16"/>
                <w:szCs w:val="16"/>
              </w:rPr>
              <w:t>DESCRITTORE</w:t>
            </w:r>
          </w:p>
        </w:tc>
        <w:tc>
          <w:tcPr>
            <w:tcW w:w="425" w:type="dxa"/>
          </w:tcPr>
          <w:p w:rsidR="00557ED9" w:rsidRPr="003A157A" w:rsidRDefault="00557ED9" w:rsidP="00EC625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47" w:type="dxa"/>
          </w:tcPr>
          <w:p w:rsidR="00557ED9" w:rsidRPr="003A157A" w:rsidRDefault="00557ED9" w:rsidP="00EC625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57ED9" w:rsidRPr="003A157A" w:rsidTr="00EC625C">
        <w:trPr>
          <w:trHeight w:val="537"/>
        </w:trPr>
        <w:tc>
          <w:tcPr>
            <w:tcW w:w="2411" w:type="dxa"/>
            <w:vMerge w:val="restart"/>
          </w:tcPr>
          <w:p w:rsidR="00557ED9" w:rsidRPr="003A157A" w:rsidRDefault="00557ED9" w:rsidP="00EC625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57ED9" w:rsidRPr="003A157A" w:rsidRDefault="00557ED9" w:rsidP="00EC625C">
            <w:pPr>
              <w:pStyle w:val="TableParagraph"/>
              <w:spacing w:before="145"/>
              <w:ind w:left="113" w:right="257"/>
              <w:rPr>
                <w:rFonts w:asciiTheme="minorHAnsi" w:hAnsiTheme="minorHAnsi" w:cstheme="minorHAnsi"/>
                <w:sz w:val="16"/>
                <w:szCs w:val="16"/>
              </w:rPr>
            </w:pP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Con riferimento alla</w:t>
            </w:r>
            <w:r w:rsidRPr="003A157A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b/>
                <w:sz w:val="16"/>
                <w:szCs w:val="16"/>
              </w:rPr>
              <w:t>situazione di partenza</w:t>
            </w:r>
            <w:r w:rsidRPr="003A157A">
              <w:rPr>
                <w:rFonts w:asciiTheme="minorHAnsi" w:hAnsiTheme="minorHAnsi" w:cstheme="minorHAnsi"/>
                <w:b/>
                <w:spacing w:val="-47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l’alunno/a</w:t>
            </w:r>
          </w:p>
        </w:tc>
        <w:tc>
          <w:tcPr>
            <w:tcW w:w="425" w:type="dxa"/>
          </w:tcPr>
          <w:p w:rsidR="00557ED9" w:rsidRPr="003A157A" w:rsidRDefault="00557ED9" w:rsidP="00EC625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47" w:type="dxa"/>
          </w:tcPr>
          <w:p w:rsidR="00557ED9" w:rsidRPr="003A157A" w:rsidRDefault="00557ED9" w:rsidP="00EC625C">
            <w:pPr>
              <w:pStyle w:val="TableParagraph"/>
              <w:spacing w:line="265" w:lineRule="exact"/>
              <w:ind w:left="111"/>
              <w:rPr>
                <w:rFonts w:asciiTheme="minorHAnsi" w:hAnsiTheme="minorHAnsi" w:cstheme="minorHAnsi"/>
                <w:sz w:val="16"/>
                <w:szCs w:val="16"/>
              </w:rPr>
            </w:pP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Ha</w:t>
            </w:r>
            <w:r w:rsidRPr="003A157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acquisito</w:t>
            </w:r>
            <w:r w:rsidRPr="003A157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le conoscenze</w:t>
            </w:r>
            <w:r w:rsidRPr="003A157A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indispensabili</w:t>
            </w:r>
            <w:r w:rsidRPr="003A157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previste ed</w:t>
            </w:r>
            <w:r w:rsidRPr="003A157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ha</w:t>
            </w:r>
            <w:r w:rsidRPr="003A157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ampliato</w:t>
            </w:r>
            <w:r w:rsidRPr="003A157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le</w:t>
            </w:r>
          </w:p>
          <w:p w:rsidR="00557ED9" w:rsidRPr="003A157A" w:rsidRDefault="00557ED9" w:rsidP="00EC625C">
            <w:pPr>
              <w:pStyle w:val="TableParagraph"/>
              <w:spacing w:line="252" w:lineRule="exact"/>
              <w:ind w:left="111"/>
              <w:rPr>
                <w:rFonts w:asciiTheme="minorHAnsi" w:hAnsiTheme="minorHAnsi" w:cstheme="minorHAnsi"/>
                <w:sz w:val="16"/>
                <w:szCs w:val="16"/>
              </w:rPr>
            </w:pP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proprie</w:t>
            </w:r>
            <w:r w:rsidRPr="003A157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conoscenze</w:t>
            </w:r>
          </w:p>
        </w:tc>
      </w:tr>
      <w:tr w:rsidR="00557ED9" w:rsidRPr="003A157A" w:rsidTr="00EC625C">
        <w:trPr>
          <w:trHeight w:val="268"/>
        </w:trPr>
        <w:tc>
          <w:tcPr>
            <w:tcW w:w="2411" w:type="dxa"/>
            <w:vMerge/>
            <w:tcBorders>
              <w:top w:val="nil"/>
            </w:tcBorders>
          </w:tcPr>
          <w:p w:rsidR="00557ED9" w:rsidRPr="003A157A" w:rsidRDefault="00557ED9" w:rsidP="00EC625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557ED9" w:rsidRPr="003A157A" w:rsidRDefault="00557ED9" w:rsidP="00EC625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47" w:type="dxa"/>
          </w:tcPr>
          <w:p w:rsidR="00557ED9" w:rsidRPr="003A157A" w:rsidRDefault="00557ED9" w:rsidP="00EC625C">
            <w:pPr>
              <w:pStyle w:val="TableParagraph"/>
              <w:spacing w:line="248" w:lineRule="exact"/>
              <w:ind w:left="111"/>
              <w:rPr>
                <w:rFonts w:asciiTheme="minorHAnsi" w:hAnsiTheme="minorHAnsi" w:cstheme="minorHAnsi"/>
                <w:sz w:val="16"/>
                <w:szCs w:val="16"/>
              </w:rPr>
            </w:pP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Ha</w:t>
            </w:r>
            <w:r w:rsidRPr="003A157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acquisito</w:t>
            </w:r>
            <w:r w:rsidRPr="003A157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le</w:t>
            </w:r>
            <w:r w:rsidRPr="003A157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conoscenze</w:t>
            </w:r>
            <w:r w:rsidRPr="003A157A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indispensabili</w:t>
            </w:r>
            <w:r w:rsidRPr="003A157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previste</w:t>
            </w:r>
          </w:p>
        </w:tc>
      </w:tr>
      <w:tr w:rsidR="00557ED9" w:rsidRPr="003A157A" w:rsidTr="00EC625C">
        <w:trPr>
          <w:trHeight w:val="268"/>
        </w:trPr>
        <w:tc>
          <w:tcPr>
            <w:tcW w:w="2411" w:type="dxa"/>
            <w:vMerge/>
            <w:tcBorders>
              <w:top w:val="nil"/>
            </w:tcBorders>
          </w:tcPr>
          <w:p w:rsidR="00557ED9" w:rsidRPr="003A157A" w:rsidRDefault="00557ED9" w:rsidP="00EC625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557ED9" w:rsidRPr="003A157A" w:rsidRDefault="00557ED9" w:rsidP="00EC625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47" w:type="dxa"/>
          </w:tcPr>
          <w:p w:rsidR="00557ED9" w:rsidRPr="003A157A" w:rsidRDefault="00557ED9" w:rsidP="00EC625C">
            <w:pPr>
              <w:pStyle w:val="TableParagraph"/>
              <w:spacing w:line="248" w:lineRule="exact"/>
              <w:ind w:left="111"/>
              <w:rPr>
                <w:rFonts w:asciiTheme="minorHAnsi" w:hAnsiTheme="minorHAnsi" w:cstheme="minorHAnsi"/>
                <w:sz w:val="16"/>
                <w:szCs w:val="16"/>
              </w:rPr>
            </w:pP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Ha</w:t>
            </w:r>
            <w:r w:rsidRPr="003A157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acquisito</w:t>
            </w:r>
            <w:r w:rsidRPr="003A157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in</w:t>
            </w:r>
            <w:r w:rsidRPr="003A157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parte</w:t>
            </w:r>
            <w:r w:rsidRPr="003A157A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le conoscenze</w:t>
            </w:r>
            <w:r w:rsidRPr="003A157A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indispensabili</w:t>
            </w:r>
            <w:r w:rsidRPr="003A157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previste</w:t>
            </w:r>
          </w:p>
        </w:tc>
      </w:tr>
      <w:tr w:rsidR="00557ED9" w:rsidRPr="003A157A" w:rsidTr="00EC625C">
        <w:trPr>
          <w:trHeight w:val="537"/>
        </w:trPr>
        <w:tc>
          <w:tcPr>
            <w:tcW w:w="2411" w:type="dxa"/>
            <w:vMerge/>
            <w:tcBorders>
              <w:top w:val="nil"/>
            </w:tcBorders>
          </w:tcPr>
          <w:p w:rsidR="00557ED9" w:rsidRPr="003A157A" w:rsidRDefault="00557ED9" w:rsidP="00EC625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557ED9" w:rsidRPr="003A157A" w:rsidRDefault="00557ED9" w:rsidP="00EC625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47" w:type="dxa"/>
          </w:tcPr>
          <w:p w:rsidR="00557ED9" w:rsidRPr="003A157A" w:rsidRDefault="00557ED9" w:rsidP="00EC625C">
            <w:pPr>
              <w:pStyle w:val="TableParagraph"/>
              <w:spacing w:line="265" w:lineRule="exact"/>
              <w:ind w:left="111"/>
              <w:rPr>
                <w:rFonts w:asciiTheme="minorHAnsi" w:hAnsiTheme="minorHAnsi" w:cstheme="minorHAnsi"/>
                <w:sz w:val="16"/>
                <w:szCs w:val="16"/>
              </w:rPr>
            </w:pP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Ha</w:t>
            </w:r>
            <w:r w:rsidRPr="003A157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acquisito</w:t>
            </w:r>
            <w:r w:rsidRPr="003A157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solo in</w:t>
            </w:r>
            <w:r w:rsidRPr="003A157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parte</w:t>
            </w:r>
            <w:r w:rsidRPr="003A157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le conoscenze senza</w:t>
            </w:r>
            <w:r w:rsidRPr="003A157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compensare</w:t>
            </w:r>
            <w:r w:rsidRPr="003A157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le</w:t>
            </w:r>
            <w:r w:rsidRPr="003A157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carenze</w:t>
            </w:r>
          </w:p>
          <w:p w:rsidR="00557ED9" w:rsidRPr="003A157A" w:rsidRDefault="00557ED9" w:rsidP="00EC625C">
            <w:pPr>
              <w:pStyle w:val="TableParagraph"/>
              <w:spacing w:line="252" w:lineRule="exact"/>
              <w:ind w:left="111"/>
              <w:rPr>
                <w:rFonts w:asciiTheme="minorHAnsi" w:hAnsiTheme="minorHAnsi" w:cstheme="minorHAnsi"/>
                <w:sz w:val="16"/>
                <w:szCs w:val="16"/>
              </w:rPr>
            </w:pP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della preparazione</w:t>
            </w:r>
            <w:r w:rsidRPr="003A157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di base</w:t>
            </w:r>
          </w:p>
        </w:tc>
      </w:tr>
      <w:tr w:rsidR="00557ED9" w:rsidRPr="003A157A" w:rsidTr="00EC625C">
        <w:trPr>
          <w:trHeight w:val="806"/>
        </w:trPr>
        <w:tc>
          <w:tcPr>
            <w:tcW w:w="2411" w:type="dxa"/>
            <w:vMerge w:val="restart"/>
          </w:tcPr>
          <w:p w:rsidR="00557ED9" w:rsidRPr="003A157A" w:rsidRDefault="00557ED9" w:rsidP="00EC625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57ED9" w:rsidRPr="003A157A" w:rsidRDefault="00557ED9" w:rsidP="00EC625C">
            <w:pPr>
              <w:pStyle w:val="TableParagraph"/>
              <w:spacing w:before="146"/>
              <w:ind w:left="113" w:right="232"/>
              <w:rPr>
                <w:rFonts w:asciiTheme="minorHAnsi" w:hAnsiTheme="minorHAnsi" w:cstheme="minorHAnsi"/>
                <w:sz w:val="16"/>
                <w:szCs w:val="16"/>
              </w:rPr>
            </w:pP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 xml:space="preserve">Di fronte alle </w:t>
            </w:r>
            <w:r w:rsidRPr="003A157A">
              <w:rPr>
                <w:rFonts w:asciiTheme="minorHAnsi" w:hAnsiTheme="minorHAnsi" w:cstheme="minorHAnsi"/>
                <w:b/>
                <w:sz w:val="16"/>
                <w:szCs w:val="16"/>
              </w:rPr>
              <w:t>proposte</w:t>
            </w:r>
            <w:r w:rsidRPr="003A157A">
              <w:rPr>
                <w:rFonts w:asciiTheme="minorHAnsi" w:hAnsiTheme="minorHAnsi" w:cstheme="minorHAnsi"/>
                <w:b/>
                <w:spacing w:val="-47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b/>
                <w:sz w:val="16"/>
                <w:szCs w:val="16"/>
              </w:rPr>
              <w:t>culturali</w:t>
            </w:r>
            <w:r w:rsidRPr="003A157A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3A157A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alle</w:t>
            </w:r>
            <w:r w:rsidRPr="003A157A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occasioni formative</w:t>
            </w:r>
            <w:r w:rsidRPr="003A157A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della</w:t>
            </w:r>
            <w:r w:rsidRPr="003A157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scuola</w:t>
            </w:r>
          </w:p>
        </w:tc>
        <w:tc>
          <w:tcPr>
            <w:tcW w:w="425" w:type="dxa"/>
          </w:tcPr>
          <w:p w:rsidR="00557ED9" w:rsidRPr="003A157A" w:rsidRDefault="00557ED9" w:rsidP="00EC625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47" w:type="dxa"/>
          </w:tcPr>
          <w:p w:rsidR="00557ED9" w:rsidRPr="003A157A" w:rsidRDefault="00557ED9" w:rsidP="00EC625C">
            <w:pPr>
              <w:pStyle w:val="TableParagraph"/>
              <w:ind w:left="111" w:right="302"/>
              <w:rPr>
                <w:rFonts w:asciiTheme="minorHAnsi" w:hAnsiTheme="minorHAnsi" w:cstheme="minorHAnsi"/>
                <w:sz w:val="16"/>
                <w:szCs w:val="16"/>
              </w:rPr>
            </w:pP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Ha appreso con motivazione e interesse costante e dimostrando di saper</w:t>
            </w:r>
            <w:r w:rsidRPr="003A157A">
              <w:rPr>
                <w:rFonts w:asciiTheme="minorHAnsi" w:hAnsiTheme="minorHAnsi" w:cstheme="minorHAnsi"/>
                <w:spacing w:val="-47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compiere</w:t>
            </w:r>
            <w:r w:rsidRPr="003A157A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scelte autonome</w:t>
            </w:r>
            <w:r w:rsidRPr="003A157A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3A157A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coerenti</w:t>
            </w:r>
            <w:r w:rsidRPr="003A157A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rispetto</w:t>
            </w:r>
            <w:r w:rsidRPr="003A157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al suo percorso</w:t>
            </w:r>
            <w:r w:rsidRPr="003A157A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di</w:t>
            </w:r>
          </w:p>
          <w:p w:rsidR="00557ED9" w:rsidRPr="003A157A" w:rsidRDefault="00557ED9" w:rsidP="00EC625C">
            <w:pPr>
              <w:pStyle w:val="TableParagraph"/>
              <w:spacing w:line="252" w:lineRule="exact"/>
              <w:ind w:left="111"/>
              <w:rPr>
                <w:rFonts w:asciiTheme="minorHAnsi" w:hAnsiTheme="minorHAnsi" w:cstheme="minorHAnsi"/>
                <w:sz w:val="16"/>
                <w:szCs w:val="16"/>
              </w:rPr>
            </w:pP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apprendimento</w:t>
            </w:r>
          </w:p>
        </w:tc>
      </w:tr>
      <w:tr w:rsidR="00557ED9" w:rsidRPr="003A157A" w:rsidTr="00EC625C">
        <w:trPr>
          <w:trHeight w:val="268"/>
        </w:trPr>
        <w:tc>
          <w:tcPr>
            <w:tcW w:w="2411" w:type="dxa"/>
            <w:vMerge/>
            <w:tcBorders>
              <w:top w:val="nil"/>
            </w:tcBorders>
          </w:tcPr>
          <w:p w:rsidR="00557ED9" w:rsidRPr="003A157A" w:rsidRDefault="00557ED9" w:rsidP="00EC625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557ED9" w:rsidRPr="003A157A" w:rsidRDefault="00557ED9" w:rsidP="00EC625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47" w:type="dxa"/>
          </w:tcPr>
          <w:p w:rsidR="00557ED9" w:rsidRPr="003A157A" w:rsidRDefault="00557ED9" w:rsidP="00EC625C">
            <w:pPr>
              <w:pStyle w:val="TableParagraph"/>
              <w:spacing w:line="248" w:lineRule="exact"/>
              <w:ind w:left="111"/>
              <w:rPr>
                <w:rFonts w:asciiTheme="minorHAnsi" w:hAnsiTheme="minorHAnsi" w:cstheme="minorHAnsi"/>
                <w:sz w:val="16"/>
                <w:szCs w:val="16"/>
              </w:rPr>
            </w:pP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Ha</w:t>
            </w:r>
            <w:r w:rsidRPr="003A157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appreso</w:t>
            </w:r>
            <w:r w:rsidRPr="003A157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con</w:t>
            </w:r>
            <w:r w:rsidRPr="003A157A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motivazione</w:t>
            </w:r>
            <w:r w:rsidRPr="003A157A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e interesse</w:t>
            </w:r>
          </w:p>
        </w:tc>
      </w:tr>
      <w:tr w:rsidR="00557ED9" w:rsidRPr="003A157A" w:rsidTr="00EC625C">
        <w:trPr>
          <w:trHeight w:val="537"/>
        </w:trPr>
        <w:tc>
          <w:tcPr>
            <w:tcW w:w="2411" w:type="dxa"/>
            <w:vMerge/>
            <w:tcBorders>
              <w:top w:val="nil"/>
            </w:tcBorders>
          </w:tcPr>
          <w:p w:rsidR="00557ED9" w:rsidRPr="003A157A" w:rsidRDefault="00557ED9" w:rsidP="00EC625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557ED9" w:rsidRPr="003A157A" w:rsidRDefault="00557ED9" w:rsidP="00EC625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47" w:type="dxa"/>
          </w:tcPr>
          <w:p w:rsidR="00557ED9" w:rsidRPr="003A157A" w:rsidRDefault="00557ED9" w:rsidP="00EC625C">
            <w:pPr>
              <w:pStyle w:val="TableParagraph"/>
              <w:spacing w:line="265" w:lineRule="exact"/>
              <w:ind w:left="111"/>
              <w:rPr>
                <w:rFonts w:asciiTheme="minorHAnsi" w:hAnsiTheme="minorHAnsi" w:cstheme="minorHAnsi"/>
                <w:sz w:val="16"/>
                <w:szCs w:val="16"/>
              </w:rPr>
            </w:pP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Ha</w:t>
            </w:r>
            <w:r w:rsidRPr="003A157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appreso</w:t>
            </w:r>
            <w:r w:rsidRPr="003A157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con</w:t>
            </w:r>
            <w:r w:rsidRPr="003A157A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qualche difficolta</w:t>
            </w:r>
            <w:r w:rsidRPr="003A157A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con</w:t>
            </w:r>
            <w:r w:rsidRPr="003A157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interesse</w:t>
            </w:r>
            <w:r w:rsidRPr="003A157A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3A157A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motivazione</w:t>
            </w:r>
            <w:r w:rsidRPr="003A157A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in</w:t>
            </w:r>
            <w:r w:rsidRPr="003A157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genere</w:t>
            </w:r>
          </w:p>
          <w:p w:rsidR="00557ED9" w:rsidRPr="003A157A" w:rsidRDefault="00557ED9" w:rsidP="00EC625C">
            <w:pPr>
              <w:pStyle w:val="TableParagraph"/>
              <w:spacing w:line="252" w:lineRule="exact"/>
              <w:ind w:left="111"/>
              <w:rPr>
                <w:rFonts w:asciiTheme="minorHAnsi" w:hAnsiTheme="minorHAnsi" w:cstheme="minorHAnsi"/>
                <w:sz w:val="16"/>
                <w:szCs w:val="16"/>
              </w:rPr>
            </w:pP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sufficiente</w:t>
            </w:r>
          </w:p>
        </w:tc>
      </w:tr>
      <w:tr w:rsidR="00557ED9" w:rsidRPr="003A157A" w:rsidTr="00EC625C">
        <w:trPr>
          <w:trHeight w:val="268"/>
        </w:trPr>
        <w:tc>
          <w:tcPr>
            <w:tcW w:w="2411" w:type="dxa"/>
            <w:vMerge/>
            <w:tcBorders>
              <w:top w:val="nil"/>
            </w:tcBorders>
          </w:tcPr>
          <w:p w:rsidR="00557ED9" w:rsidRPr="003A157A" w:rsidRDefault="00557ED9" w:rsidP="00EC625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557ED9" w:rsidRPr="003A157A" w:rsidRDefault="00557ED9" w:rsidP="00EC625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47" w:type="dxa"/>
          </w:tcPr>
          <w:p w:rsidR="00557ED9" w:rsidRPr="003A157A" w:rsidRDefault="00557ED9" w:rsidP="00EC625C">
            <w:pPr>
              <w:pStyle w:val="TableParagraph"/>
              <w:spacing w:line="248" w:lineRule="exact"/>
              <w:ind w:left="111"/>
              <w:rPr>
                <w:rFonts w:asciiTheme="minorHAnsi" w:hAnsiTheme="minorHAnsi" w:cstheme="minorHAnsi"/>
                <w:sz w:val="16"/>
                <w:szCs w:val="16"/>
              </w:rPr>
            </w:pP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Ha</w:t>
            </w:r>
            <w:r w:rsidRPr="003A157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appreso</w:t>
            </w:r>
            <w:r w:rsidRPr="003A157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con</w:t>
            </w:r>
            <w:r w:rsidRPr="003A157A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difficolta,</w:t>
            </w:r>
            <w:r w:rsidRPr="003A157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con</w:t>
            </w:r>
            <w:r w:rsidRPr="003A157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interesse</w:t>
            </w:r>
            <w:r w:rsidRPr="003A157A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3A157A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motivazione</w:t>
            </w:r>
            <w:r w:rsidRPr="003A157A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non</w:t>
            </w:r>
            <w:r w:rsidRPr="003A157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sufficiente</w:t>
            </w:r>
          </w:p>
        </w:tc>
      </w:tr>
      <w:tr w:rsidR="00557ED9" w:rsidRPr="003A157A" w:rsidTr="00EC625C">
        <w:trPr>
          <w:trHeight w:val="268"/>
        </w:trPr>
        <w:tc>
          <w:tcPr>
            <w:tcW w:w="2411" w:type="dxa"/>
            <w:vMerge w:val="restart"/>
          </w:tcPr>
          <w:p w:rsidR="00557ED9" w:rsidRPr="003A157A" w:rsidRDefault="00557ED9" w:rsidP="00EC625C">
            <w:pPr>
              <w:pStyle w:val="TableParagraph"/>
              <w:spacing w:before="11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57ED9" w:rsidRPr="003A157A" w:rsidRDefault="00557ED9" w:rsidP="00EC625C">
            <w:pPr>
              <w:pStyle w:val="TableParagraph"/>
              <w:ind w:left="113" w:right="64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Nell</w:t>
            </w:r>
            <w:r w:rsidRPr="003A157A">
              <w:rPr>
                <w:rFonts w:asciiTheme="minorHAnsi" w:hAnsiTheme="minorHAnsi" w:cstheme="minorHAnsi"/>
                <w:b/>
                <w:sz w:val="16"/>
                <w:szCs w:val="16"/>
              </w:rPr>
              <w:t>’organizzare il</w:t>
            </w:r>
            <w:r w:rsidRPr="003A157A">
              <w:rPr>
                <w:rFonts w:asciiTheme="minorHAnsi" w:hAnsiTheme="minorHAnsi" w:cstheme="minorHAnsi"/>
                <w:b/>
                <w:spacing w:val="-48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b/>
                <w:sz w:val="16"/>
                <w:szCs w:val="16"/>
              </w:rPr>
              <w:t>proprio</w:t>
            </w:r>
            <w:r w:rsidRPr="003A157A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b/>
                <w:sz w:val="16"/>
                <w:szCs w:val="16"/>
              </w:rPr>
              <w:t>lavoro</w:t>
            </w:r>
          </w:p>
        </w:tc>
        <w:tc>
          <w:tcPr>
            <w:tcW w:w="425" w:type="dxa"/>
          </w:tcPr>
          <w:p w:rsidR="00557ED9" w:rsidRPr="003A157A" w:rsidRDefault="00557ED9" w:rsidP="00EC625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47" w:type="dxa"/>
          </w:tcPr>
          <w:p w:rsidR="00557ED9" w:rsidRPr="003A157A" w:rsidRDefault="00557ED9" w:rsidP="00EC625C">
            <w:pPr>
              <w:pStyle w:val="TableParagraph"/>
              <w:spacing w:line="248" w:lineRule="exact"/>
              <w:ind w:left="111"/>
              <w:rPr>
                <w:rFonts w:asciiTheme="minorHAnsi" w:hAnsiTheme="minorHAnsi" w:cstheme="minorHAnsi"/>
                <w:sz w:val="16"/>
                <w:szCs w:val="16"/>
              </w:rPr>
            </w:pP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Riesce</w:t>
            </w:r>
            <w:r w:rsidRPr="003A157A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in</w:t>
            </w:r>
            <w:r w:rsidRPr="003A157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modo</w:t>
            </w:r>
            <w:r w:rsidRPr="003A157A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personale</w:t>
            </w:r>
            <w:r w:rsidRPr="003A157A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3A157A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attivo</w:t>
            </w:r>
          </w:p>
        </w:tc>
      </w:tr>
      <w:tr w:rsidR="00557ED9" w:rsidRPr="003A157A" w:rsidTr="00EC625C">
        <w:trPr>
          <w:trHeight w:val="268"/>
        </w:trPr>
        <w:tc>
          <w:tcPr>
            <w:tcW w:w="2411" w:type="dxa"/>
            <w:vMerge/>
            <w:tcBorders>
              <w:top w:val="nil"/>
            </w:tcBorders>
          </w:tcPr>
          <w:p w:rsidR="00557ED9" w:rsidRPr="003A157A" w:rsidRDefault="00557ED9" w:rsidP="00EC625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557ED9" w:rsidRPr="003A157A" w:rsidRDefault="00557ED9" w:rsidP="00EC625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47" w:type="dxa"/>
          </w:tcPr>
          <w:p w:rsidR="00557ED9" w:rsidRPr="003A157A" w:rsidRDefault="00557ED9" w:rsidP="00EC625C">
            <w:pPr>
              <w:pStyle w:val="TableParagraph"/>
              <w:spacing w:line="248" w:lineRule="exact"/>
              <w:ind w:left="111"/>
              <w:rPr>
                <w:rFonts w:asciiTheme="minorHAnsi" w:hAnsiTheme="minorHAnsi" w:cstheme="minorHAnsi"/>
                <w:sz w:val="16"/>
                <w:szCs w:val="16"/>
              </w:rPr>
            </w:pP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È</w:t>
            </w:r>
            <w:r w:rsidRPr="003A157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capace</w:t>
            </w:r>
            <w:r w:rsidRPr="003A157A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di</w:t>
            </w:r>
            <w:r w:rsidRPr="003A157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saper</w:t>
            </w:r>
            <w:r w:rsidRPr="003A157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prendere</w:t>
            </w:r>
            <w:r w:rsidRPr="003A157A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decisioni</w:t>
            </w:r>
            <w:r w:rsidRPr="003A157A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personali</w:t>
            </w:r>
          </w:p>
        </w:tc>
      </w:tr>
      <w:tr w:rsidR="00557ED9" w:rsidRPr="003A157A" w:rsidTr="00EC625C">
        <w:trPr>
          <w:trHeight w:val="268"/>
        </w:trPr>
        <w:tc>
          <w:tcPr>
            <w:tcW w:w="2411" w:type="dxa"/>
            <w:vMerge/>
            <w:tcBorders>
              <w:top w:val="nil"/>
            </w:tcBorders>
          </w:tcPr>
          <w:p w:rsidR="00557ED9" w:rsidRPr="003A157A" w:rsidRDefault="00557ED9" w:rsidP="00EC625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557ED9" w:rsidRPr="003A157A" w:rsidRDefault="00557ED9" w:rsidP="00EC625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47" w:type="dxa"/>
          </w:tcPr>
          <w:p w:rsidR="00557ED9" w:rsidRPr="003A157A" w:rsidRDefault="00557ED9" w:rsidP="00EC625C">
            <w:pPr>
              <w:pStyle w:val="TableParagraph"/>
              <w:spacing w:line="248" w:lineRule="exact"/>
              <w:ind w:left="111"/>
              <w:rPr>
                <w:rFonts w:asciiTheme="minorHAnsi" w:hAnsiTheme="minorHAnsi" w:cstheme="minorHAnsi"/>
                <w:sz w:val="16"/>
                <w:szCs w:val="16"/>
              </w:rPr>
            </w:pP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È</w:t>
            </w:r>
            <w:r w:rsidRPr="003A157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capace</w:t>
            </w:r>
            <w:r w:rsidRPr="003A157A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di lavorare chiedendo chiarimenti</w:t>
            </w:r>
          </w:p>
        </w:tc>
      </w:tr>
      <w:tr w:rsidR="00557ED9" w:rsidRPr="003A157A" w:rsidTr="00EC625C">
        <w:trPr>
          <w:trHeight w:val="268"/>
        </w:trPr>
        <w:tc>
          <w:tcPr>
            <w:tcW w:w="2411" w:type="dxa"/>
            <w:vMerge/>
            <w:tcBorders>
              <w:top w:val="nil"/>
            </w:tcBorders>
          </w:tcPr>
          <w:p w:rsidR="00557ED9" w:rsidRPr="003A157A" w:rsidRDefault="00557ED9" w:rsidP="00EC625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557ED9" w:rsidRPr="003A157A" w:rsidRDefault="00557ED9" w:rsidP="00EC625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47" w:type="dxa"/>
          </w:tcPr>
          <w:p w:rsidR="00557ED9" w:rsidRPr="003A157A" w:rsidRDefault="00557ED9" w:rsidP="00EC625C">
            <w:pPr>
              <w:pStyle w:val="TableParagraph"/>
              <w:spacing w:line="248" w:lineRule="exact"/>
              <w:ind w:left="111"/>
              <w:rPr>
                <w:rFonts w:asciiTheme="minorHAnsi" w:hAnsiTheme="minorHAnsi" w:cstheme="minorHAnsi"/>
                <w:sz w:val="16"/>
                <w:szCs w:val="16"/>
              </w:rPr>
            </w:pP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È</w:t>
            </w:r>
            <w:r w:rsidRPr="003A157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capace</w:t>
            </w:r>
            <w:r w:rsidRPr="003A157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di lavorare se</w:t>
            </w:r>
            <w:r w:rsidRPr="003A157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guidato</w:t>
            </w:r>
          </w:p>
        </w:tc>
      </w:tr>
      <w:tr w:rsidR="00557ED9" w:rsidRPr="003A157A" w:rsidTr="00EC625C">
        <w:trPr>
          <w:trHeight w:val="268"/>
        </w:trPr>
        <w:tc>
          <w:tcPr>
            <w:tcW w:w="2411" w:type="dxa"/>
            <w:vMerge w:val="restart"/>
          </w:tcPr>
          <w:p w:rsidR="00557ED9" w:rsidRPr="003A157A" w:rsidRDefault="00557ED9" w:rsidP="00EC625C">
            <w:pPr>
              <w:pStyle w:val="TableParagraph"/>
              <w:spacing w:before="6"/>
              <w:ind w:left="1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Il</w:t>
            </w:r>
            <w:r w:rsidRPr="003A157A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suo</w:t>
            </w:r>
            <w:r w:rsidRPr="003A157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b/>
                <w:sz w:val="16"/>
                <w:szCs w:val="16"/>
              </w:rPr>
              <w:t>comportamento</w:t>
            </w:r>
          </w:p>
          <w:p w:rsidR="00557ED9" w:rsidRPr="003A157A" w:rsidRDefault="00557ED9" w:rsidP="00EC625C">
            <w:pPr>
              <w:pStyle w:val="TableParagraph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durante</w:t>
            </w:r>
            <w:r w:rsidRPr="003A157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le attività</w:t>
            </w:r>
          </w:p>
          <w:p w:rsidR="00557ED9" w:rsidRPr="003A157A" w:rsidRDefault="00557ED9" w:rsidP="00EC625C">
            <w:pPr>
              <w:pStyle w:val="TableParagraph"/>
              <w:spacing w:before="1" w:line="261" w:lineRule="exact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svolte</w:t>
            </w:r>
            <w:r w:rsidRPr="003A157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in</w:t>
            </w:r>
            <w:r w:rsidRPr="003A157A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classe</w:t>
            </w:r>
            <w:r w:rsidRPr="003A157A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è stato</w:t>
            </w:r>
          </w:p>
        </w:tc>
        <w:tc>
          <w:tcPr>
            <w:tcW w:w="425" w:type="dxa"/>
          </w:tcPr>
          <w:p w:rsidR="00557ED9" w:rsidRPr="003A157A" w:rsidRDefault="00557ED9" w:rsidP="00EC625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47" w:type="dxa"/>
          </w:tcPr>
          <w:p w:rsidR="00557ED9" w:rsidRPr="003A157A" w:rsidRDefault="00557ED9" w:rsidP="00EC625C">
            <w:pPr>
              <w:pStyle w:val="TableParagraph"/>
              <w:spacing w:line="248" w:lineRule="exact"/>
              <w:ind w:left="111"/>
              <w:rPr>
                <w:rFonts w:asciiTheme="minorHAnsi" w:hAnsiTheme="minorHAnsi" w:cstheme="minorHAnsi"/>
                <w:sz w:val="16"/>
                <w:szCs w:val="16"/>
              </w:rPr>
            </w:pP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Corretto</w:t>
            </w:r>
            <w:r w:rsidRPr="003A157A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3A157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responsabile</w:t>
            </w:r>
          </w:p>
        </w:tc>
      </w:tr>
      <w:tr w:rsidR="00557ED9" w:rsidRPr="003A157A" w:rsidTr="00EC625C">
        <w:trPr>
          <w:trHeight w:val="268"/>
        </w:trPr>
        <w:tc>
          <w:tcPr>
            <w:tcW w:w="2411" w:type="dxa"/>
            <w:vMerge/>
            <w:tcBorders>
              <w:top w:val="nil"/>
            </w:tcBorders>
          </w:tcPr>
          <w:p w:rsidR="00557ED9" w:rsidRPr="003A157A" w:rsidRDefault="00557ED9" w:rsidP="00EC625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557ED9" w:rsidRPr="003A157A" w:rsidRDefault="00557ED9" w:rsidP="00EC625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47" w:type="dxa"/>
          </w:tcPr>
          <w:p w:rsidR="00557ED9" w:rsidRPr="003A157A" w:rsidRDefault="00557ED9" w:rsidP="00EC625C">
            <w:pPr>
              <w:pStyle w:val="TableParagraph"/>
              <w:spacing w:line="248" w:lineRule="exact"/>
              <w:ind w:left="111"/>
              <w:rPr>
                <w:rFonts w:asciiTheme="minorHAnsi" w:hAnsiTheme="minorHAnsi" w:cstheme="minorHAnsi"/>
                <w:sz w:val="16"/>
                <w:szCs w:val="16"/>
              </w:rPr>
            </w:pP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Corretto</w:t>
            </w:r>
          </w:p>
        </w:tc>
      </w:tr>
      <w:tr w:rsidR="00557ED9" w:rsidRPr="003A157A" w:rsidTr="00EC625C">
        <w:trPr>
          <w:trHeight w:val="268"/>
        </w:trPr>
        <w:tc>
          <w:tcPr>
            <w:tcW w:w="2411" w:type="dxa"/>
            <w:vMerge/>
            <w:tcBorders>
              <w:top w:val="nil"/>
            </w:tcBorders>
          </w:tcPr>
          <w:p w:rsidR="00557ED9" w:rsidRPr="003A157A" w:rsidRDefault="00557ED9" w:rsidP="00EC625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557ED9" w:rsidRPr="003A157A" w:rsidRDefault="00557ED9" w:rsidP="00EC625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47" w:type="dxa"/>
          </w:tcPr>
          <w:p w:rsidR="00557ED9" w:rsidRPr="003A157A" w:rsidRDefault="00557ED9" w:rsidP="00EC625C">
            <w:pPr>
              <w:pStyle w:val="TableParagraph"/>
              <w:spacing w:line="249" w:lineRule="exact"/>
              <w:ind w:left="111"/>
              <w:rPr>
                <w:rFonts w:asciiTheme="minorHAnsi" w:hAnsiTheme="minorHAnsi" w:cstheme="minorHAnsi"/>
                <w:sz w:val="16"/>
                <w:szCs w:val="16"/>
              </w:rPr>
            </w:pP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Non</w:t>
            </w:r>
            <w:r w:rsidRPr="003A157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sempre</w:t>
            </w:r>
            <w:r w:rsidRPr="003A157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corretto</w:t>
            </w:r>
          </w:p>
        </w:tc>
      </w:tr>
      <w:tr w:rsidR="00557ED9" w:rsidRPr="003A157A" w:rsidTr="00EC625C">
        <w:trPr>
          <w:trHeight w:val="268"/>
        </w:trPr>
        <w:tc>
          <w:tcPr>
            <w:tcW w:w="2411" w:type="dxa"/>
            <w:vMerge w:val="restart"/>
          </w:tcPr>
          <w:p w:rsidR="00557ED9" w:rsidRPr="003A157A" w:rsidRDefault="00557ED9" w:rsidP="00EC625C">
            <w:pPr>
              <w:pStyle w:val="TableParagraph"/>
              <w:spacing w:before="73"/>
              <w:ind w:left="113" w:right="206"/>
              <w:rPr>
                <w:rFonts w:asciiTheme="minorHAnsi" w:hAnsiTheme="minorHAnsi" w:cstheme="minorHAnsi"/>
                <w:sz w:val="16"/>
                <w:szCs w:val="16"/>
              </w:rPr>
            </w:pP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Nei confronti degli altri</w:t>
            </w:r>
            <w:r w:rsidRPr="003A157A">
              <w:rPr>
                <w:rFonts w:asciiTheme="minorHAnsi" w:hAnsiTheme="minorHAnsi" w:cstheme="minorHAnsi"/>
                <w:spacing w:val="-47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 xml:space="preserve">e </w:t>
            </w:r>
            <w:r w:rsidRPr="003A157A">
              <w:rPr>
                <w:rFonts w:asciiTheme="minorHAnsi" w:hAnsiTheme="minorHAnsi" w:cstheme="minorHAnsi"/>
                <w:b/>
                <w:sz w:val="16"/>
                <w:szCs w:val="16"/>
              </w:rPr>
              <w:t>nell’apprendimento</w:t>
            </w:r>
            <w:r w:rsidRPr="003A157A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collaborativo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è</w:t>
            </w:r>
            <w:r w:rsidRPr="003A157A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risultato</w:t>
            </w:r>
          </w:p>
        </w:tc>
        <w:tc>
          <w:tcPr>
            <w:tcW w:w="425" w:type="dxa"/>
          </w:tcPr>
          <w:p w:rsidR="00557ED9" w:rsidRPr="003A157A" w:rsidRDefault="00557ED9" w:rsidP="00EC625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47" w:type="dxa"/>
          </w:tcPr>
          <w:p w:rsidR="00557ED9" w:rsidRPr="003A157A" w:rsidRDefault="00557ED9" w:rsidP="00EC625C">
            <w:pPr>
              <w:pStyle w:val="TableParagraph"/>
              <w:spacing w:line="248" w:lineRule="exact"/>
              <w:ind w:left="111"/>
              <w:rPr>
                <w:rFonts w:asciiTheme="minorHAnsi" w:hAnsiTheme="minorHAnsi" w:cstheme="minorHAnsi"/>
                <w:sz w:val="16"/>
                <w:szCs w:val="16"/>
              </w:rPr>
            </w:pP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Capace</w:t>
            </w:r>
            <w:r w:rsidRPr="003A157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di</w:t>
            </w:r>
            <w:r w:rsidRPr="003A157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una</w:t>
            </w:r>
            <w:r w:rsidRPr="003A157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collaborazione fattiva</w:t>
            </w:r>
            <w:r w:rsidRPr="003A157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con</w:t>
            </w:r>
            <w:r w:rsidRPr="003A157A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gli</w:t>
            </w:r>
            <w:r w:rsidRPr="003A157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altri</w:t>
            </w:r>
          </w:p>
        </w:tc>
      </w:tr>
      <w:tr w:rsidR="00557ED9" w:rsidRPr="003A157A" w:rsidTr="00EC625C">
        <w:trPr>
          <w:trHeight w:val="268"/>
        </w:trPr>
        <w:tc>
          <w:tcPr>
            <w:tcW w:w="2411" w:type="dxa"/>
            <w:vMerge/>
            <w:tcBorders>
              <w:top w:val="nil"/>
            </w:tcBorders>
          </w:tcPr>
          <w:p w:rsidR="00557ED9" w:rsidRPr="003A157A" w:rsidRDefault="00557ED9" w:rsidP="00EC625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557ED9" w:rsidRPr="003A157A" w:rsidRDefault="00557ED9" w:rsidP="00EC625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47" w:type="dxa"/>
          </w:tcPr>
          <w:p w:rsidR="00557ED9" w:rsidRPr="003A157A" w:rsidRDefault="00557ED9" w:rsidP="00EC625C">
            <w:pPr>
              <w:pStyle w:val="TableParagraph"/>
              <w:spacing w:line="248" w:lineRule="exact"/>
              <w:ind w:left="111"/>
              <w:rPr>
                <w:rFonts w:asciiTheme="minorHAnsi" w:hAnsiTheme="minorHAnsi" w:cstheme="minorHAnsi"/>
                <w:sz w:val="16"/>
                <w:szCs w:val="16"/>
              </w:rPr>
            </w:pP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Capace</w:t>
            </w:r>
            <w:r w:rsidRPr="003A157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di collaborare</w:t>
            </w:r>
            <w:r w:rsidRPr="003A157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con</w:t>
            </w:r>
            <w:r w:rsidRPr="003A157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gli</w:t>
            </w:r>
            <w:r w:rsidRPr="003A157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altri</w:t>
            </w:r>
          </w:p>
        </w:tc>
      </w:tr>
      <w:tr w:rsidR="00557ED9" w:rsidRPr="003A157A" w:rsidTr="00EC625C">
        <w:trPr>
          <w:trHeight w:val="388"/>
        </w:trPr>
        <w:tc>
          <w:tcPr>
            <w:tcW w:w="2411" w:type="dxa"/>
            <w:vMerge/>
            <w:tcBorders>
              <w:top w:val="nil"/>
            </w:tcBorders>
          </w:tcPr>
          <w:p w:rsidR="00557ED9" w:rsidRPr="003A157A" w:rsidRDefault="00557ED9" w:rsidP="00EC625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557ED9" w:rsidRPr="003A157A" w:rsidRDefault="00557ED9" w:rsidP="00EC625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47" w:type="dxa"/>
          </w:tcPr>
          <w:p w:rsidR="00557ED9" w:rsidRPr="003A157A" w:rsidRDefault="00557ED9" w:rsidP="00EC625C">
            <w:pPr>
              <w:pStyle w:val="TableParagraph"/>
              <w:spacing w:before="59"/>
              <w:ind w:left="111"/>
              <w:rPr>
                <w:rFonts w:asciiTheme="minorHAnsi" w:hAnsiTheme="minorHAnsi" w:cstheme="minorHAnsi"/>
                <w:sz w:val="16"/>
                <w:szCs w:val="16"/>
              </w:rPr>
            </w:pP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Complessivamente</w:t>
            </w:r>
            <w:r w:rsidRPr="003A157A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disponibile con</w:t>
            </w:r>
            <w:r w:rsidRPr="003A157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gli</w:t>
            </w:r>
            <w:r w:rsidRPr="003A157A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altri,</w:t>
            </w:r>
            <w:r w:rsidRPr="003A157A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ma</w:t>
            </w:r>
            <w:r w:rsidRPr="003A157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non</w:t>
            </w:r>
            <w:r w:rsidRPr="003A157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sempre</w:t>
            </w:r>
            <w:r w:rsidRPr="003A157A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collaborativo</w:t>
            </w:r>
          </w:p>
        </w:tc>
      </w:tr>
      <w:tr w:rsidR="00557ED9" w:rsidRPr="003A157A" w:rsidTr="00EC625C">
        <w:trPr>
          <w:trHeight w:val="268"/>
        </w:trPr>
        <w:tc>
          <w:tcPr>
            <w:tcW w:w="2411" w:type="dxa"/>
            <w:vMerge/>
            <w:tcBorders>
              <w:top w:val="nil"/>
            </w:tcBorders>
          </w:tcPr>
          <w:p w:rsidR="00557ED9" w:rsidRPr="003A157A" w:rsidRDefault="00557ED9" w:rsidP="00EC625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557ED9" w:rsidRPr="003A157A" w:rsidRDefault="00557ED9" w:rsidP="00EC625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47" w:type="dxa"/>
          </w:tcPr>
          <w:p w:rsidR="00557ED9" w:rsidRPr="003A157A" w:rsidRDefault="00557ED9" w:rsidP="00EC625C">
            <w:pPr>
              <w:pStyle w:val="TableParagraph"/>
              <w:spacing w:line="248" w:lineRule="exact"/>
              <w:ind w:left="111"/>
              <w:rPr>
                <w:rFonts w:asciiTheme="minorHAnsi" w:hAnsiTheme="minorHAnsi" w:cstheme="minorHAnsi"/>
                <w:sz w:val="16"/>
                <w:szCs w:val="16"/>
              </w:rPr>
            </w:pP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Ancora</w:t>
            </w:r>
            <w:r w:rsidRPr="003A157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poco</w:t>
            </w:r>
            <w:r w:rsidRPr="003A157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disponibile</w:t>
            </w:r>
            <w:r w:rsidRPr="003A157A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e collaborativo</w:t>
            </w:r>
            <w:r w:rsidRPr="003A157A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con</w:t>
            </w:r>
            <w:r w:rsidRPr="003A157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gli</w:t>
            </w:r>
            <w:r w:rsidRPr="003A157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altri</w:t>
            </w:r>
          </w:p>
        </w:tc>
      </w:tr>
      <w:tr w:rsidR="00557ED9" w:rsidRPr="003A157A" w:rsidTr="00EC625C">
        <w:trPr>
          <w:trHeight w:val="268"/>
        </w:trPr>
        <w:tc>
          <w:tcPr>
            <w:tcW w:w="2411" w:type="dxa"/>
            <w:vMerge w:val="restart"/>
          </w:tcPr>
          <w:p w:rsidR="00557ED9" w:rsidRPr="003A157A" w:rsidRDefault="00557ED9" w:rsidP="00EC625C">
            <w:pPr>
              <w:pStyle w:val="TableParagraph"/>
              <w:spacing w:before="1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57ED9" w:rsidRPr="003A157A" w:rsidRDefault="00557ED9" w:rsidP="00EC625C">
            <w:pPr>
              <w:pStyle w:val="TableParagraph"/>
              <w:ind w:left="113" w:right="391"/>
              <w:rPr>
                <w:rFonts w:asciiTheme="minorHAnsi" w:hAnsiTheme="minorHAnsi" w:cstheme="minorHAnsi"/>
                <w:sz w:val="16"/>
                <w:szCs w:val="16"/>
              </w:rPr>
            </w:pP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 xml:space="preserve">Il </w:t>
            </w:r>
            <w:r w:rsidRPr="003A157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lavoro a casa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viene</w:t>
            </w:r>
            <w:r w:rsidRPr="003A157A">
              <w:rPr>
                <w:rFonts w:asciiTheme="minorHAnsi" w:hAnsiTheme="minorHAnsi" w:cstheme="minorHAnsi"/>
                <w:spacing w:val="-47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eseguito</w:t>
            </w:r>
          </w:p>
        </w:tc>
        <w:tc>
          <w:tcPr>
            <w:tcW w:w="425" w:type="dxa"/>
          </w:tcPr>
          <w:p w:rsidR="00557ED9" w:rsidRPr="003A157A" w:rsidRDefault="00557ED9" w:rsidP="00EC625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47" w:type="dxa"/>
          </w:tcPr>
          <w:p w:rsidR="00557ED9" w:rsidRPr="003A157A" w:rsidRDefault="00557ED9" w:rsidP="00EC625C">
            <w:pPr>
              <w:pStyle w:val="TableParagraph"/>
              <w:spacing w:line="248" w:lineRule="exact"/>
              <w:ind w:left="111"/>
              <w:rPr>
                <w:rFonts w:asciiTheme="minorHAnsi" w:hAnsiTheme="minorHAnsi" w:cstheme="minorHAnsi"/>
                <w:sz w:val="16"/>
                <w:szCs w:val="16"/>
              </w:rPr>
            </w:pP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Con</w:t>
            </w:r>
            <w:r w:rsidRPr="003A157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cura</w:t>
            </w:r>
          </w:p>
        </w:tc>
      </w:tr>
      <w:tr w:rsidR="00557ED9" w:rsidRPr="003A157A" w:rsidTr="00EC625C">
        <w:trPr>
          <w:trHeight w:val="268"/>
        </w:trPr>
        <w:tc>
          <w:tcPr>
            <w:tcW w:w="2411" w:type="dxa"/>
            <w:vMerge/>
            <w:tcBorders>
              <w:top w:val="nil"/>
            </w:tcBorders>
          </w:tcPr>
          <w:p w:rsidR="00557ED9" w:rsidRPr="003A157A" w:rsidRDefault="00557ED9" w:rsidP="00EC625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557ED9" w:rsidRPr="003A157A" w:rsidRDefault="00557ED9" w:rsidP="00EC625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47" w:type="dxa"/>
          </w:tcPr>
          <w:p w:rsidR="00557ED9" w:rsidRPr="003A157A" w:rsidRDefault="00557ED9" w:rsidP="00EC625C">
            <w:pPr>
              <w:pStyle w:val="TableParagraph"/>
              <w:spacing w:line="248" w:lineRule="exact"/>
              <w:ind w:left="111"/>
              <w:rPr>
                <w:rFonts w:asciiTheme="minorHAnsi" w:hAnsiTheme="minorHAnsi" w:cstheme="minorHAnsi"/>
                <w:sz w:val="16"/>
                <w:szCs w:val="16"/>
              </w:rPr>
            </w:pP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Con</w:t>
            </w:r>
            <w:r w:rsidRPr="003A157A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sufficiente</w:t>
            </w:r>
            <w:r w:rsidRPr="003A157A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impegno</w:t>
            </w:r>
          </w:p>
        </w:tc>
      </w:tr>
      <w:tr w:rsidR="00557ED9" w:rsidRPr="003A157A" w:rsidTr="00EC625C">
        <w:trPr>
          <w:trHeight w:val="270"/>
        </w:trPr>
        <w:tc>
          <w:tcPr>
            <w:tcW w:w="2411" w:type="dxa"/>
            <w:vMerge/>
            <w:tcBorders>
              <w:top w:val="nil"/>
            </w:tcBorders>
          </w:tcPr>
          <w:p w:rsidR="00557ED9" w:rsidRPr="003A157A" w:rsidRDefault="00557ED9" w:rsidP="00EC625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557ED9" w:rsidRPr="003A157A" w:rsidRDefault="00557ED9" w:rsidP="00EC625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47" w:type="dxa"/>
          </w:tcPr>
          <w:p w:rsidR="00557ED9" w:rsidRPr="003A157A" w:rsidRDefault="00557ED9" w:rsidP="00EC625C">
            <w:pPr>
              <w:pStyle w:val="TableParagraph"/>
              <w:spacing w:line="251" w:lineRule="exact"/>
              <w:ind w:left="111"/>
              <w:rPr>
                <w:rFonts w:asciiTheme="minorHAnsi" w:hAnsiTheme="minorHAnsi" w:cstheme="minorHAnsi"/>
                <w:sz w:val="16"/>
                <w:szCs w:val="16"/>
              </w:rPr>
            </w:pP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Con</w:t>
            </w:r>
            <w:r w:rsidRPr="003A157A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limitato impegno</w:t>
            </w:r>
            <w:r w:rsidRPr="003A157A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3A157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in</w:t>
            </w:r>
            <w:r w:rsidRPr="003A157A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modo superficiale</w:t>
            </w:r>
          </w:p>
        </w:tc>
      </w:tr>
      <w:tr w:rsidR="00557ED9" w:rsidRPr="003A157A" w:rsidTr="00EC625C">
        <w:trPr>
          <w:trHeight w:val="268"/>
        </w:trPr>
        <w:tc>
          <w:tcPr>
            <w:tcW w:w="2411" w:type="dxa"/>
            <w:vMerge/>
            <w:tcBorders>
              <w:top w:val="nil"/>
            </w:tcBorders>
          </w:tcPr>
          <w:p w:rsidR="00557ED9" w:rsidRPr="003A157A" w:rsidRDefault="00557ED9" w:rsidP="00EC625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557ED9" w:rsidRPr="003A157A" w:rsidRDefault="00557ED9" w:rsidP="00EC625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47" w:type="dxa"/>
          </w:tcPr>
          <w:p w:rsidR="00557ED9" w:rsidRPr="003A157A" w:rsidRDefault="00557ED9" w:rsidP="00EC625C">
            <w:pPr>
              <w:pStyle w:val="TableParagraph"/>
              <w:spacing w:line="248" w:lineRule="exact"/>
              <w:ind w:left="111"/>
              <w:rPr>
                <w:rFonts w:asciiTheme="minorHAnsi" w:hAnsiTheme="minorHAnsi" w:cstheme="minorHAnsi"/>
                <w:sz w:val="16"/>
                <w:szCs w:val="16"/>
              </w:rPr>
            </w:pP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Con</w:t>
            </w:r>
            <w:r w:rsidRPr="003A157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impegno inadeguato</w:t>
            </w:r>
            <w:r w:rsidRPr="003A157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3A157A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in</w:t>
            </w:r>
            <w:r w:rsidRPr="003A157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3A157A">
              <w:rPr>
                <w:rFonts w:asciiTheme="minorHAnsi" w:hAnsiTheme="minorHAnsi" w:cstheme="minorHAnsi"/>
                <w:sz w:val="16"/>
                <w:szCs w:val="16"/>
              </w:rPr>
              <w:t>modo saltuario</w:t>
            </w:r>
          </w:p>
        </w:tc>
      </w:tr>
    </w:tbl>
    <w:p w:rsidR="00557ED9" w:rsidRDefault="00557ED9" w:rsidP="00557ED9"/>
    <w:p w:rsidR="00557ED9" w:rsidRPr="00557ED9" w:rsidRDefault="00557ED9" w:rsidP="00557ED9"/>
    <w:p w:rsidR="00557ED9" w:rsidRDefault="00557ED9" w:rsidP="00557ED9">
      <w:pPr>
        <w:pStyle w:val="Titolo2"/>
        <w:spacing w:before="39"/>
        <w:ind w:left="119"/>
      </w:pPr>
      <w:r>
        <w:t>Risultati</w:t>
      </w:r>
      <w:r>
        <w:rPr>
          <w:spacing w:val="-4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discipline</w:t>
      </w:r>
    </w:p>
    <w:p w:rsidR="00557ED9" w:rsidRDefault="00557ED9" w:rsidP="00557ED9">
      <w:pPr>
        <w:pStyle w:val="Corpotesto"/>
        <w:rPr>
          <w:b/>
        </w:rPr>
      </w:pPr>
    </w:p>
    <w:p w:rsidR="00557ED9" w:rsidRDefault="00557ED9" w:rsidP="00557ED9">
      <w:pPr>
        <w:pStyle w:val="Corpotesto"/>
        <w:spacing w:before="1"/>
        <w:ind w:left="119"/>
      </w:pPr>
      <w:r>
        <w:t>L'alunno/a</w:t>
      </w:r>
    </w:p>
    <w:p w:rsidR="00557ED9" w:rsidRDefault="00557ED9" w:rsidP="00557ED9">
      <w:pPr>
        <w:pStyle w:val="Paragrafoelenco"/>
        <w:numPr>
          <w:ilvl w:val="0"/>
          <w:numId w:val="8"/>
        </w:numPr>
        <w:tabs>
          <w:tab w:val="left" w:pos="546"/>
          <w:tab w:val="left" w:pos="547"/>
        </w:tabs>
        <w:spacing w:before="0"/>
      </w:pPr>
      <w:r>
        <w:t>ha</w:t>
      </w:r>
      <w:r>
        <w:rPr>
          <w:spacing w:val="-1"/>
        </w:rPr>
        <w:t xml:space="preserve"> </w:t>
      </w:r>
      <w:r>
        <w:t>raggiunto risultati</w:t>
      </w:r>
      <w:r>
        <w:rPr>
          <w:spacing w:val="-3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soddisfacenti</w:t>
      </w:r>
      <w:r>
        <w:rPr>
          <w:spacing w:val="-1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materie:</w:t>
      </w:r>
    </w:p>
    <w:p w:rsidR="00557ED9" w:rsidRDefault="00557ED9" w:rsidP="00557ED9">
      <w:pPr>
        <w:pStyle w:val="Corpotesto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4BD1F12" wp14:editId="365DAA11">
                <wp:simplePos x="0" y="0"/>
                <wp:positionH relativeFrom="page">
                  <wp:posOffset>719455</wp:posOffset>
                </wp:positionH>
                <wp:positionV relativeFrom="paragraph">
                  <wp:posOffset>116205</wp:posOffset>
                </wp:positionV>
                <wp:extent cx="6071235" cy="1270"/>
                <wp:effectExtent l="0" t="0" r="12065" b="11430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1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1"/>
                            <a:gd name="T2" fmla="+- 0 7744 1133"/>
                            <a:gd name="T3" fmla="*/ T2 w 9561"/>
                            <a:gd name="T4" fmla="+- 0 7746 1133"/>
                            <a:gd name="T5" fmla="*/ T4 w 9561"/>
                            <a:gd name="T6" fmla="+- 0 10694 1133"/>
                            <a:gd name="T7" fmla="*/ T6 w 9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61">
                              <a:moveTo>
                                <a:pt x="0" y="0"/>
                              </a:moveTo>
                              <a:lnTo>
                                <a:pt x="6611" y="0"/>
                              </a:lnTo>
                              <a:moveTo>
                                <a:pt x="6613" y="0"/>
                              </a:moveTo>
                              <a:lnTo>
                                <a:pt x="9561" y="0"/>
                              </a:lnTo>
                            </a:path>
                          </a:pathLst>
                        </a:custGeom>
                        <a:noFill/>
                        <a:ln w="60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D9D04" id="AutoShape 3" o:spid="_x0000_s1026" style="position:absolute;margin-left:56.65pt;margin-top:9.15pt;width:478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" path="m,l6611,t2,l9561,e" filled="f" strokeweight=".16733mm">
                <v:path arrowok="t" o:connecttype="custom" o:connectlocs="0,0;4197985,0;4199255,0;6071235,0" o:connectangles="0,0,0,0"/>
                <w10:wrap type="topAndBottom" anchorx="page"/>
              </v:shape>
            </w:pict>
          </mc:Fallback>
        </mc:AlternateContent>
      </w:r>
    </w:p>
    <w:p w:rsidR="00557ED9" w:rsidRDefault="00557ED9" w:rsidP="00557ED9">
      <w:pPr>
        <w:pStyle w:val="Corpotesto"/>
        <w:spacing w:before="5"/>
        <w:rPr>
          <w:sz w:val="19"/>
        </w:rPr>
      </w:pPr>
    </w:p>
    <w:p w:rsidR="00557ED9" w:rsidRDefault="00557ED9" w:rsidP="00557ED9">
      <w:pPr>
        <w:pStyle w:val="Corpotesto"/>
        <w:spacing w:before="5"/>
        <w:rPr>
          <w:sz w:val="19"/>
        </w:rPr>
      </w:pPr>
    </w:p>
    <w:p w:rsidR="00557ED9" w:rsidRDefault="00557ED9" w:rsidP="00557ED9">
      <w:pPr>
        <w:pStyle w:val="Corpotesto"/>
        <w:spacing w:before="5"/>
        <w:rPr>
          <w:sz w:val="19"/>
        </w:rPr>
      </w:pPr>
    </w:p>
    <w:p w:rsidR="00557ED9" w:rsidRDefault="00557ED9" w:rsidP="00557ED9">
      <w:pPr>
        <w:pStyle w:val="Paragrafoelenco"/>
        <w:numPr>
          <w:ilvl w:val="0"/>
          <w:numId w:val="8"/>
        </w:numPr>
        <w:tabs>
          <w:tab w:val="left" w:pos="546"/>
          <w:tab w:val="left" w:pos="547"/>
        </w:tabs>
        <w:spacing w:before="0"/>
      </w:pPr>
      <w:r>
        <w:t>presenta</w:t>
      </w:r>
      <w:r>
        <w:rPr>
          <w:spacing w:val="-2"/>
        </w:rPr>
        <w:t xml:space="preserve"> </w:t>
      </w:r>
      <w:r>
        <w:t>particolari</w:t>
      </w:r>
      <w:r>
        <w:rPr>
          <w:spacing w:val="-4"/>
        </w:rPr>
        <w:t xml:space="preserve"> </w:t>
      </w:r>
      <w:r>
        <w:t>criticità</w:t>
      </w:r>
      <w:r>
        <w:rPr>
          <w:spacing w:val="-1"/>
        </w:rPr>
        <w:t xml:space="preserve"> </w:t>
      </w:r>
      <w:r>
        <w:t>nelle seguenti</w:t>
      </w:r>
      <w:r>
        <w:rPr>
          <w:spacing w:val="-4"/>
        </w:rPr>
        <w:t xml:space="preserve"> </w:t>
      </w:r>
      <w:r>
        <w:t>materie:</w:t>
      </w:r>
    </w:p>
    <w:p w:rsidR="00557ED9" w:rsidRDefault="00557ED9" w:rsidP="00557ED9">
      <w:pPr>
        <w:pStyle w:val="Corpotesto"/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2520E51" wp14:editId="60FBFF7B">
                <wp:simplePos x="0" y="0"/>
                <wp:positionH relativeFrom="page">
                  <wp:posOffset>719455</wp:posOffset>
                </wp:positionH>
                <wp:positionV relativeFrom="paragraph">
                  <wp:posOffset>116840</wp:posOffset>
                </wp:positionV>
                <wp:extent cx="6071235" cy="1270"/>
                <wp:effectExtent l="0" t="0" r="12065" b="1143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1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1"/>
                            <a:gd name="T2" fmla="+- 0 7641 1133"/>
                            <a:gd name="T3" fmla="*/ T2 w 9561"/>
                            <a:gd name="T4" fmla="+- 0 7645 1133"/>
                            <a:gd name="T5" fmla="*/ T4 w 9561"/>
                            <a:gd name="T6" fmla="+- 0 10694 1133"/>
                            <a:gd name="T7" fmla="*/ T6 w 9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61">
                              <a:moveTo>
                                <a:pt x="0" y="0"/>
                              </a:moveTo>
                              <a:lnTo>
                                <a:pt x="6508" y="0"/>
                              </a:lnTo>
                              <a:moveTo>
                                <a:pt x="6512" y="0"/>
                              </a:moveTo>
                              <a:lnTo>
                                <a:pt x="9561" y="0"/>
                              </a:lnTo>
                            </a:path>
                          </a:pathLst>
                        </a:custGeom>
                        <a:noFill/>
                        <a:ln w="60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B6CC6" id="AutoShape 2" o:spid="_x0000_s1026" style="position:absolute;margin-left:56.65pt;margin-top:9.2pt;width:478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" path="m,l6508,t4,l9561,e" filled="f" strokeweight=".16733mm">
                <v:path arrowok="t" o:connecttype="custom" o:connectlocs="0,0;4132580,0;4135120,0;6071235,0" o:connectangles="0,0,0,0"/>
                <w10:wrap type="topAndBottom" anchorx="page"/>
              </v:shape>
            </w:pict>
          </mc:Fallback>
        </mc:AlternateContent>
      </w:r>
    </w:p>
    <w:p w:rsidR="00557ED9" w:rsidRDefault="00557ED9" w:rsidP="00557ED9">
      <w:pPr>
        <w:pStyle w:val="Corpotesto"/>
        <w:spacing w:before="5"/>
        <w:rPr>
          <w:sz w:val="17"/>
        </w:rPr>
      </w:pPr>
    </w:p>
    <w:p w:rsidR="00557ED9" w:rsidRDefault="00557ED9" w:rsidP="00557ED9">
      <w:pPr>
        <w:pStyle w:val="Titolo2"/>
        <w:ind w:left="119"/>
      </w:pPr>
    </w:p>
    <w:p w:rsidR="00557ED9" w:rsidRDefault="00557ED9" w:rsidP="00557ED9">
      <w:pPr>
        <w:pStyle w:val="Titolo2"/>
        <w:ind w:left="119"/>
      </w:pPr>
    </w:p>
    <w:p w:rsidR="00557ED9" w:rsidRDefault="00557ED9" w:rsidP="00557ED9">
      <w:pPr>
        <w:pStyle w:val="Titolo2"/>
        <w:ind w:left="119"/>
      </w:pPr>
      <w:r>
        <w:t>Interessi</w:t>
      </w:r>
      <w:r>
        <w:rPr>
          <w:spacing w:val="-6"/>
        </w:rPr>
        <w:t xml:space="preserve"> </w:t>
      </w:r>
      <w:r>
        <w:t>rilevati</w:t>
      </w:r>
      <w:r>
        <w:rPr>
          <w:spacing w:val="-4"/>
        </w:rPr>
        <w:t xml:space="preserve"> </w:t>
      </w:r>
      <w:r>
        <w:t>nell’ambito</w:t>
      </w:r>
      <w:r>
        <w:rPr>
          <w:spacing w:val="-5"/>
        </w:rPr>
        <w:t xml:space="preserve"> </w:t>
      </w:r>
      <w:r>
        <w:t>(desunti</w:t>
      </w:r>
      <w:r>
        <w:rPr>
          <w:spacing w:val="-3"/>
        </w:rPr>
        <w:t xml:space="preserve"> </w:t>
      </w:r>
      <w:r>
        <w:t>dall’applicazione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percorso di orientamento):</w:t>
      </w:r>
    </w:p>
    <w:p w:rsidR="00557ED9" w:rsidRDefault="00557ED9" w:rsidP="00557ED9">
      <w:pPr>
        <w:pStyle w:val="Corpotesto"/>
        <w:rPr>
          <w:b/>
        </w:rPr>
      </w:pPr>
    </w:p>
    <w:p w:rsidR="00557ED9" w:rsidRDefault="00557ED9" w:rsidP="00557ED9">
      <w:pPr>
        <w:pStyle w:val="Paragrafoelenco"/>
        <w:numPr>
          <w:ilvl w:val="1"/>
          <w:numId w:val="8"/>
        </w:numPr>
        <w:tabs>
          <w:tab w:val="left" w:pos="1233"/>
          <w:tab w:val="left" w:pos="1234"/>
          <w:tab w:val="left" w:pos="6178"/>
        </w:tabs>
        <w:spacing w:before="0"/>
        <w:ind w:hanging="361"/>
      </w:pPr>
      <w:r>
        <w:t>agro-ambientale</w:t>
      </w:r>
      <w:r>
        <w:tab/>
        <w:t>□</w:t>
      </w:r>
      <w:r>
        <w:rPr>
          <w:spacing w:val="96"/>
        </w:rPr>
        <w:t xml:space="preserve"> </w:t>
      </w:r>
      <w:r>
        <w:t>motorio-sportivo</w:t>
      </w:r>
    </w:p>
    <w:p w:rsidR="00557ED9" w:rsidRDefault="00557ED9" w:rsidP="00557ED9">
      <w:pPr>
        <w:pStyle w:val="Paragrafoelenco"/>
        <w:numPr>
          <w:ilvl w:val="1"/>
          <w:numId w:val="8"/>
        </w:numPr>
        <w:tabs>
          <w:tab w:val="left" w:pos="1233"/>
          <w:tab w:val="left" w:pos="1234"/>
          <w:tab w:val="left" w:pos="6178"/>
        </w:tabs>
        <w:spacing w:before="1"/>
        <w:ind w:hanging="361"/>
      </w:pPr>
      <w:r>
        <w:t>artigianale/pratico</w:t>
      </w:r>
      <w:r>
        <w:tab/>
        <w:t>□</w:t>
      </w:r>
      <w:r>
        <w:rPr>
          <w:spacing w:val="100"/>
        </w:rPr>
        <w:t xml:space="preserve"> </w:t>
      </w:r>
      <w:r>
        <w:t>musicale</w:t>
      </w:r>
    </w:p>
    <w:p w:rsidR="00557ED9" w:rsidRDefault="00557ED9" w:rsidP="00557ED9">
      <w:pPr>
        <w:pStyle w:val="Paragrafoelenco"/>
        <w:numPr>
          <w:ilvl w:val="1"/>
          <w:numId w:val="8"/>
        </w:numPr>
        <w:tabs>
          <w:tab w:val="left" w:pos="1233"/>
          <w:tab w:val="left" w:pos="1234"/>
          <w:tab w:val="left" w:pos="6178"/>
        </w:tabs>
        <w:spacing w:before="0"/>
        <w:ind w:hanging="361"/>
      </w:pPr>
      <w:r>
        <w:t>artistico</w:t>
      </w:r>
      <w:r>
        <w:tab/>
        <w:t>□</w:t>
      </w:r>
      <w:r>
        <w:rPr>
          <w:spacing w:val="99"/>
        </w:rPr>
        <w:t xml:space="preserve"> </w:t>
      </w:r>
      <w:r>
        <w:t>scientifico-naturale</w:t>
      </w:r>
    </w:p>
    <w:p w:rsidR="00557ED9" w:rsidRDefault="00557ED9" w:rsidP="00557ED9">
      <w:pPr>
        <w:pStyle w:val="Paragrafoelenco"/>
        <w:numPr>
          <w:ilvl w:val="1"/>
          <w:numId w:val="8"/>
        </w:numPr>
        <w:tabs>
          <w:tab w:val="left" w:pos="1233"/>
          <w:tab w:val="left" w:pos="1234"/>
          <w:tab w:val="left" w:pos="6178"/>
        </w:tabs>
        <w:spacing w:before="0"/>
        <w:ind w:hanging="361"/>
      </w:pPr>
      <w:r>
        <w:t>educativo/psicologico/sanitario</w:t>
      </w:r>
      <w:r>
        <w:tab/>
        <w:t>□</w:t>
      </w:r>
      <w:r>
        <w:rPr>
          <w:spacing w:val="94"/>
        </w:rPr>
        <w:t xml:space="preserve"> </w:t>
      </w:r>
      <w:r>
        <w:t>tecnologico/informatico</w:t>
      </w:r>
    </w:p>
    <w:p w:rsidR="00557ED9" w:rsidRDefault="00557ED9" w:rsidP="00557ED9">
      <w:pPr>
        <w:pStyle w:val="Paragrafoelenco"/>
        <w:numPr>
          <w:ilvl w:val="1"/>
          <w:numId w:val="8"/>
        </w:numPr>
        <w:tabs>
          <w:tab w:val="left" w:pos="1233"/>
          <w:tab w:val="left" w:pos="1234"/>
          <w:tab w:val="left" w:pos="6178"/>
        </w:tabs>
        <w:spacing w:before="0"/>
        <w:ind w:hanging="361"/>
      </w:pPr>
      <w:r>
        <w:t>giuridico/economico/commerciale</w:t>
      </w:r>
      <w:r>
        <w:tab/>
        <w:t>□</w:t>
      </w:r>
      <w:r>
        <w:rPr>
          <w:spacing w:val="97"/>
        </w:rPr>
        <w:t xml:space="preserve"> </w:t>
      </w:r>
      <w:r>
        <w:t>umanistico-letterario</w:t>
      </w:r>
    </w:p>
    <w:p w:rsidR="00557ED9" w:rsidRDefault="00557ED9" w:rsidP="00557ED9">
      <w:pPr>
        <w:pStyle w:val="Paragrafoelenco"/>
        <w:numPr>
          <w:ilvl w:val="1"/>
          <w:numId w:val="8"/>
        </w:numPr>
        <w:tabs>
          <w:tab w:val="left" w:pos="1233"/>
          <w:tab w:val="left" w:pos="1234"/>
          <w:tab w:val="left" w:pos="6178"/>
          <w:tab w:val="left" w:pos="9039"/>
        </w:tabs>
        <w:spacing w:before="1"/>
        <w:ind w:hanging="361"/>
        <w:rPr>
          <w:rFonts w:ascii="Times New Roman" w:hAnsi="Times New Roman"/>
        </w:rPr>
      </w:pPr>
      <w:r>
        <w:t>linguistico/turistico</w:t>
      </w:r>
      <w:r>
        <w:tab/>
        <w:t>□</w:t>
      </w:r>
      <w:r>
        <w:rPr>
          <w:spacing w:val="99"/>
        </w:rPr>
        <w:t xml:space="preserve"> </w:t>
      </w:r>
      <w:r>
        <w:t>altro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57ED9" w:rsidRDefault="00557ED9" w:rsidP="00557ED9">
      <w:pPr>
        <w:pStyle w:val="Corpotesto"/>
        <w:spacing w:before="5"/>
        <w:rPr>
          <w:rFonts w:ascii="Times New Roman"/>
          <w:sz w:val="23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82"/>
        <w:gridCol w:w="2601"/>
        <w:gridCol w:w="2557"/>
        <w:gridCol w:w="2510"/>
      </w:tblGrid>
      <w:tr w:rsidR="00557ED9" w:rsidTr="003A157A">
        <w:trPr>
          <w:trHeight w:val="876"/>
        </w:trPr>
        <w:tc>
          <w:tcPr>
            <w:tcW w:w="5000" w:type="pct"/>
            <w:gridSpan w:val="4"/>
          </w:tcPr>
          <w:p w:rsidR="00557ED9" w:rsidRDefault="00557ED9" w:rsidP="00EC625C">
            <w:pPr>
              <w:pStyle w:val="TableParagraph"/>
              <w:ind w:left="114" w:right="474"/>
              <w:rPr>
                <w:i/>
              </w:rPr>
            </w:pPr>
            <w:r>
              <w:rPr>
                <w:i/>
              </w:rPr>
              <w:t>Sulla base dell’evoluzione delle attitudini, dello stile di apprendimento e del rendimento scolastico globale, il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CONSIGLIO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CLASSE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ritiene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il percorso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scolastico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superiore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più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adatto per l’alunno/a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sia:</w:t>
            </w:r>
          </w:p>
        </w:tc>
      </w:tr>
      <w:tr w:rsidR="00557ED9" w:rsidTr="003A157A">
        <w:trPr>
          <w:trHeight w:val="537"/>
        </w:trPr>
        <w:tc>
          <w:tcPr>
            <w:tcW w:w="1244" w:type="pct"/>
          </w:tcPr>
          <w:p w:rsidR="00557ED9" w:rsidRDefault="00557ED9" w:rsidP="00EC625C">
            <w:pPr>
              <w:pStyle w:val="TableParagraph"/>
              <w:spacing w:line="265" w:lineRule="exact"/>
              <w:ind w:left="727"/>
              <w:rPr>
                <w:b/>
              </w:rPr>
            </w:pPr>
            <w:r>
              <w:rPr>
                <w:b/>
              </w:rPr>
              <w:t>Formazione</w:t>
            </w:r>
          </w:p>
          <w:p w:rsidR="00557ED9" w:rsidRDefault="00557ED9" w:rsidP="00EC625C">
            <w:pPr>
              <w:pStyle w:val="TableParagraph"/>
              <w:spacing w:line="252" w:lineRule="exact"/>
              <w:ind w:left="636"/>
              <w:rPr>
                <w:b/>
              </w:rPr>
            </w:pPr>
            <w:r>
              <w:rPr>
                <w:b/>
              </w:rPr>
              <w:t>professionale</w:t>
            </w:r>
          </w:p>
        </w:tc>
        <w:tc>
          <w:tcPr>
            <w:tcW w:w="1267" w:type="pct"/>
          </w:tcPr>
          <w:p w:rsidR="00557ED9" w:rsidRDefault="00557ED9" w:rsidP="00EC625C">
            <w:pPr>
              <w:pStyle w:val="TableParagraph"/>
              <w:spacing w:line="265" w:lineRule="exact"/>
              <w:ind w:left="528" w:right="590"/>
              <w:jc w:val="center"/>
              <w:rPr>
                <w:b/>
              </w:rPr>
            </w:pPr>
            <w:r>
              <w:rPr>
                <w:b/>
              </w:rPr>
              <w:t>Percorso</w:t>
            </w:r>
          </w:p>
          <w:p w:rsidR="00557ED9" w:rsidRDefault="00557ED9" w:rsidP="00EC625C">
            <w:pPr>
              <w:pStyle w:val="TableParagraph"/>
              <w:spacing w:line="252" w:lineRule="exact"/>
              <w:ind w:left="528" w:right="632"/>
              <w:jc w:val="center"/>
              <w:rPr>
                <w:b/>
              </w:rPr>
            </w:pPr>
            <w:r>
              <w:rPr>
                <w:b/>
              </w:rPr>
              <w:t>professionale</w:t>
            </w:r>
          </w:p>
        </w:tc>
        <w:tc>
          <w:tcPr>
            <w:tcW w:w="1278" w:type="pct"/>
          </w:tcPr>
          <w:p w:rsidR="00557ED9" w:rsidRDefault="00557ED9" w:rsidP="00EC625C">
            <w:pPr>
              <w:pStyle w:val="TableParagraph"/>
              <w:spacing w:line="265" w:lineRule="exact"/>
              <w:ind w:left="764" w:right="829"/>
              <w:jc w:val="center"/>
              <w:rPr>
                <w:b/>
              </w:rPr>
            </w:pPr>
            <w:r>
              <w:rPr>
                <w:b/>
              </w:rPr>
              <w:t>Percorso</w:t>
            </w:r>
          </w:p>
          <w:p w:rsidR="00557ED9" w:rsidRDefault="00557ED9" w:rsidP="00EC625C">
            <w:pPr>
              <w:pStyle w:val="TableParagraph"/>
              <w:spacing w:line="252" w:lineRule="exact"/>
              <w:ind w:left="764" w:right="805"/>
              <w:jc w:val="center"/>
              <w:rPr>
                <w:b/>
              </w:rPr>
            </w:pPr>
            <w:r>
              <w:rPr>
                <w:b/>
              </w:rPr>
              <w:t>tecnico</w:t>
            </w:r>
          </w:p>
        </w:tc>
        <w:tc>
          <w:tcPr>
            <w:tcW w:w="1211" w:type="pct"/>
          </w:tcPr>
          <w:p w:rsidR="00557ED9" w:rsidRDefault="00557ED9" w:rsidP="00557ED9">
            <w:pPr>
              <w:pStyle w:val="TableParagraph"/>
              <w:spacing w:line="265" w:lineRule="exact"/>
              <w:ind w:right="959"/>
              <w:rPr>
                <w:b/>
              </w:rPr>
            </w:pPr>
            <w:r>
              <w:rPr>
                <w:b/>
              </w:rPr>
              <w:t xml:space="preserve">         Percorso</w:t>
            </w:r>
          </w:p>
          <w:p w:rsidR="00557ED9" w:rsidRDefault="00557ED9" w:rsidP="00EC625C">
            <w:pPr>
              <w:pStyle w:val="TableParagraph"/>
              <w:spacing w:line="252" w:lineRule="exact"/>
              <w:ind w:left="891" w:right="936"/>
              <w:jc w:val="center"/>
              <w:rPr>
                <w:b/>
              </w:rPr>
            </w:pPr>
            <w:r>
              <w:rPr>
                <w:b/>
              </w:rPr>
              <w:t>liceale</w:t>
            </w:r>
          </w:p>
        </w:tc>
      </w:tr>
      <w:tr w:rsidR="00557ED9" w:rsidTr="003A157A">
        <w:trPr>
          <w:trHeight w:val="599"/>
        </w:trPr>
        <w:tc>
          <w:tcPr>
            <w:tcW w:w="1244" w:type="pct"/>
          </w:tcPr>
          <w:p w:rsidR="00557ED9" w:rsidRDefault="00557ED9" w:rsidP="00EC62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7" w:type="pct"/>
          </w:tcPr>
          <w:p w:rsidR="00557ED9" w:rsidRDefault="00557ED9" w:rsidP="00EC62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pct"/>
          </w:tcPr>
          <w:p w:rsidR="00557ED9" w:rsidRDefault="00557ED9" w:rsidP="00EC62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1" w:type="pct"/>
          </w:tcPr>
          <w:p w:rsidR="00557ED9" w:rsidRDefault="00557ED9" w:rsidP="00EC625C">
            <w:pPr>
              <w:pStyle w:val="TableParagraph"/>
              <w:rPr>
                <w:rFonts w:ascii="Times New Roman"/>
              </w:rPr>
            </w:pPr>
          </w:p>
        </w:tc>
      </w:tr>
    </w:tbl>
    <w:p w:rsidR="00557ED9" w:rsidRDefault="00557ED9" w:rsidP="00EC625C">
      <w:pPr>
        <w:pStyle w:val="TableParagraph"/>
        <w:rPr>
          <w:rFonts w:ascii="Times New Roman"/>
        </w:rPr>
      </w:pPr>
    </w:p>
    <w:p w:rsidR="00557ED9" w:rsidRDefault="00557ED9" w:rsidP="00EC625C">
      <w:pPr>
        <w:pStyle w:val="TableParagraph"/>
        <w:rPr>
          <w:rFonts w:ascii="Times New Roman"/>
        </w:rPr>
      </w:pPr>
    </w:p>
    <w:p w:rsidR="00557ED9" w:rsidRPr="00557ED9" w:rsidRDefault="00557ED9" w:rsidP="00557ED9">
      <w:pPr>
        <w:pStyle w:val="TableParagraph"/>
        <w:jc w:val="right"/>
        <w:rPr>
          <w:rFonts w:ascii="Times New Roman"/>
          <w:b/>
          <w:bCs/>
        </w:rPr>
      </w:pPr>
      <w:r w:rsidRPr="00557ED9">
        <w:rPr>
          <w:rFonts w:ascii="Times New Roman"/>
          <w:b/>
          <w:bCs/>
        </w:rPr>
        <w:t>PER IL CONSIGLIO DI CLASSE</w:t>
      </w:r>
    </w:p>
    <w:p w:rsidR="00557ED9" w:rsidRDefault="00557ED9" w:rsidP="00EC625C">
      <w:pPr>
        <w:pStyle w:val="TableParagraph"/>
        <w:tabs>
          <w:tab w:val="left" w:pos="2859"/>
          <w:tab w:val="left" w:pos="5529"/>
          <w:tab w:val="left" w:pos="8222"/>
        </w:tabs>
        <w:ind w:left="237"/>
        <w:rPr>
          <w:rFonts w:ascii="Times New Roman"/>
        </w:rPr>
      </w:pPr>
    </w:p>
    <w:p w:rsidR="009B2517" w:rsidRPr="00283F6D" w:rsidRDefault="009B2517" w:rsidP="00101A5E">
      <w:pPr>
        <w:pStyle w:val="Titolo1"/>
        <w:ind w:right="114"/>
        <w:jc w:val="both"/>
        <w:rPr>
          <w:rFonts w:asciiTheme="minorHAnsi" w:hAnsiTheme="minorHAnsi" w:cstheme="minorHAnsi"/>
          <w:w w:val="80"/>
          <w:sz w:val="24"/>
          <w:szCs w:val="24"/>
        </w:rPr>
      </w:pPr>
    </w:p>
    <w:sectPr w:rsidR="009B2517" w:rsidRPr="00283F6D">
      <w:type w:val="continuous"/>
      <w:pgSz w:w="11900" w:h="1685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010AE"/>
    <w:multiLevelType w:val="hybridMultilevel"/>
    <w:tmpl w:val="35A8CB90"/>
    <w:lvl w:ilvl="0" w:tplc="FE2C8826">
      <w:start w:val="1"/>
      <w:numFmt w:val="lowerLetter"/>
      <w:lvlText w:val="%1)"/>
      <w:lvlJc w:val="left"/>
      <w:pPr>
        <w:ind w:left="546" w:hanging="428"/>
        <w:jc w:val="left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it-IT" w:eastAsia="en-US" w:bidi="ar-SA"/>
      </w:rPr>
    </w:lvl>
    <w:lvl w:ilvl="1" w:tplc="8996D99C">
      <w:numFmt w:val="bullet"/>
      <w:lvlText w:val="□"/>
      <w:lvlJc w:val="left"/>
      <w:pPr>
        <w:ind w:left="1233" w:hanging="360"/>
      </w:pPr>
      <w:rPr>
        <w:rFonts w:ascii="Microsoft Sans Serif" w:eastAsia="Microsoft Sans Serif" w:hAnsi="Microsoft Sans Serif" w:cs="Microsoft Sans Serif" w:hint="default"/>
        <w:w w:val="89"/>
        <w:sz w:val="16"/>
        <w:szCs w:val="16"/>
        <w:lang w:val="it-IT" w:eastAsia="en-US" w:bidi="ar-SA"/>
      </w:rPr>
    </w:lvl>
    <w:lvl w:ilvl="2" w:tplc="F8E29568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6542E9F0">
      <w:numFmt w:val="bullet"/>
      <w:lvlText w:val="•"/>
      <w:lvlJc w:val="left"/>
      <w:pPr>
        <w:ind w:left="3340" w:hanging="360"/>
      </w:pPr>
      <w:rPr>
        <w:rFonts w:hint="default"/>
        <w:lang w:val="it-IT" w:eastAsia="en-US" w:bidi="ar-SA"/>
      </w:rPr>
    </w:lvl>
    <w:lvl w:ilvl="4" w:tplc="2184499E">
      <w:numFmt w:val="bullet"/>
      <w:lvlText w:val="•"/>
      <w:lvlJc w:val="left"/>
      <w:pPr>
        <w:ind w:left="4390" w:hanging="360"/>
      </w:pPr>
      <w:rPr>
        <w:rFonts w:hint="default"/>
        <w:lang w:val="it-IT" w:eastAsia="en-US" w:bidi="ar-SA"/>
      </w:rPr>
    </w:lvl>
    <w:lvl w:ilvl="5" w:tplc="90F4444E">
      <w:numFmt w:val="bullet"/>
      <w:lvlText w:val="•"/>
      <w:lvlJc w:val="left"/>
      <w:pPr>
        <w:ind w:left="5440" w:hanging="360"/>
      </w:pPr>
      <w:rPr>
        <w:rFonts w:hint="default"/>
        <w:lang w:val="it-IT" w:eastAsia="en-US" w:bidi="ar-SA"/>
      </w:rPr>
    </w:lvl>
    <w:lvl w:ilvl="6" w:tplc="C17E8006">
      <w:numFmt w:val="bullet"/>
      <w:lvlText w:val="•"/>
      <w:lvlJc w:val="left"/>
      <w:pPr>
        <w:ind w:left="6490" w:hanging="360"/>
      </w:pPr>
      <w:rPr>
        <w:rFonts w:hint="default"/>
        <w:lang w:val="it-IT" w:eastAsia="en-US" w:bidi="ar-SA"/>
      </w:rPr>
    </w:lvl>
    <w:lvl w:ilvl="7" w:tplc="C638EDBC">
      <w:numFmt w:val="bullet"/>
      <w:lvlText w:val="•"/>
      <w:lvlJc w:val="left"/>
      <w:pPr>
        <w:ind w:left="7540" w:hanging="360"/>
      </w:pPr>
      <w:rPr>
        <w:rFonts w:hint="default"/>
        <w:lang w:val="it-IT" w:eastAsia="en-US" w:bidi="ar-SA"/>
      </w:rPr>
    </w:lvl>
    <w:lvl w:ilvl="8" w:tplc="06BE12BE">
      <w:numFmt w:val="bullet"/>
      <w:lvlText w:val="•"/>
      <w:lvlJc w:val="left"/>
      <w:pPr>
        <w:ind w:left="859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0787D4A"/>
    <w:multiLevelType w:val="hybridMultilevel"/>
    <w:tmpl w:val="B23C3B82"/>
    <w:lvl w:ilvl="0" w:tplc="6E0E6AA8">
      <w:start w:val="1"/>
      <w:numFmt w:val="decimal"/>
      <w:lvlText w:val="%1."/>
      <w:lvlJc w:val="left"/>
      <w:pPr>
        <w:ind w:left="833" w:hanging="360"/>
      </w:pPr>
      <w:rPr>
        <w:rFonts w:ascii="Arial" w:eastAsia="Arial" w:hAnsi="Arial" w:cs="Arial" w:hint="default"/>
        <w:spacing w:val="-1"/>
        <w:w w:val="90"/>
        <w:sz w:val="20"/>
        <w:szCs w:val="20"/>
        <w:lang w:val="it-IT" w:eastAsia="it-IT" w:bidi="it-IT"/>
      </w:rPr>
    </w:lvl>
    <w:lvl w:ilvl="1" w:tplc="2F5C2B0A">
      <w:numFmt w:val="bullet"/>
      <w:lvlText w:val="•"/>
      <w:lvlJc w:val="left"/>
      <w:pPr>
        <w:ind w:left="6780" w:hanging="360"/>
      </w:pPr>
      <w:rPr>
        <w:rFonts w:hint="default"/>
        <w:lang w:val="it-IT" w:eastAsia="it-IT" w:bidi="it-IT"/>
      </w:rPr>
    </w:lvl>
    <w:lvl w:ilvl="2" w:tplc="684814F4">
      <w:numFmt w:val="bullet"/>
      <w:lvlText w:val="•"/>
      <w:lvlJc w:val="left"/>
      <w:pPr>
        <w:ind w:left="7122" w:hanging="360"/>
      </w:pPr>
      <w:rPr>
        <w:rFonts w:hint="default"/>
        <w:lang w:val="it-IT" w:eastAsia="it-IT" w:bidi="it-IT"/>
      </w:rPr>
    </w:lvl>
    <w:lvl w:ilvl="3" w:tplc="5D001F0C">
      <w:numFmt w:val="bullet"/>
      <w:lvlText w:val="•"/>
      <w:lvlJc w:val="left"/>
      <w:pPr>
        <w:ind w:left="7464" w:hanging="360"/>
      </w:pPr>
      <w:rPr>
        <w:rFonts w:hint="default"/>
        <w:lang w:val="it-IT" w:eastAsia="it-IT" w:bidi="it-IT"/>
      </w:rPr>
    </w:lvl>
    <w:lvl w:ilvl="4" w:tplc="59C0A248">
      <w:numFmt w:val="bullet"/>
      <w:lvlText w:val="•"/>
      <w:lvlJc w:val="left"/>
      <w:pPr>
        <w:ind w:left="7806" w:hanging="360"/>
      </w:pPr>
      <w:rPr>
        <w:rFonts w:hint="default"/>
        <w:lang w:val="it-IT" w:eastAsia="it-IT" w:bidi="it-IT"/>
      </w:rPr>
    </w:lvl>
    <w:lvl w:ilvl="5" w:tplc="4D08C080">
      <w:numFmt w:val="bullet"/>
      <w:lvlText w:val="•"/>
      <w:lvlJc w:val="left"/>
      <w:pPr>
        <w:ind w:left="8148" w:hanging="360"/>
      </w:pPr>
      <w:rPr>
        <w:rFonts w:hint="default"/>
        <w:lang w:val="it-IT" w:eastAsia="it-IT" w:bidi="it-IT"/>
      </w:rPr>
    </w:lvl>
    <w:lvl w:ilvl="6" w:tplc="5F4AED12">
      <w:numFmt w:val="bullet"/>
      <w:lvlText w:val="•"/>
      <w:lvlJc w:val="left"/>
      <w:pPr>
        <w:ind w:left="8490" w:hanging="360"/>
      </w:pPr>
      <w:rPr>
        <w:rFonts w:hint="default"/>
        <w:lang w:val="it-IT" w:eastAsia="it-IT" w:bidi="it-IT"/>
      </w:rPr>
    </w:lvl>
    <w:lvl w:ilvl="7" w:tplc="93E8BCD2">
      <w:numFmt w:val="bullet"/>
      <w:lvlText w:val="•"/>
      <w:lvlJc w:val="left"/>
      <w:pPr>
        <w:ind w:left="8832" w:hanging="360"/>
      </w:pPr>
      <w:rPr>
        <w:rFonts w:hint="default"/>
        <w:lang w:val="it-IT" w:eastAsia="it-IT" w:bidi="it-IT"/>
      </w:rPr>
    </w:lvl>
    <w:lvl w:ilvl="8" w:tplc="3B56B692">
      <w:numFmt w:val="bullet"/>
      <w:lvlText w:val="•"/>
      <w:lvlJc w:val="left"/>
      <w:pPr>
        <w:ind w:left="9174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1D493002"/>
    <w:multiLevelType w:val="hybridMultilevel"/>
    <w:tmpl w:val="ED1E34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B1A2C"/>
    <w:multiLevelType w:val="hybridMultilevel"/>
    <w:tmpl w:val="6598CD5C"/>
    <w:lvl w:ilvl="0" w:tplc="7D06C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E7E9E"/>
    <w:multiLevelType w:val="hybridMultilevel"/>
    <w:tmpl w:val="804A1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44C6E"/>
    <w:multiLevelType w:val="hybridMultilevel"/>
    <w:tmpl w:val="B4A6BC8C"/>
    <w:lvl w:ilvl="0" w:tplc="F6665842">
      <w:start w:val="1"/>
      <w:numFmt w:val="decimal"/>
      <w:lvlText w:val="%1."/>
      <w:lvlJc w:val="left"/>
      <w:pPr>
        <w:ind w:left="93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FE81C98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2" w:tplc="6308B91A">
      <w:numFmt w:val="bullet"/>
      <w:lvlText w:val="•"/>
      <w:lvlJc w:val="left"/>
      <w:pPr>
        <w:ind w:left="2769" w:hanging="360"/>
      </w:pPr>
      <w:rPr>
        <w:rFonts w:hint="default"/>
        <w:lang w:val="it-IT" w:eastAsia="en-US" w:bidi="ar-SA"/>
      </w:rPr>
    </w:lvl>
    <w:lvl w:ilvl="3" w:tplc="D1843E5E">
      <w:numFmt w:val="bullet"/>
      <w:lvlText w:val="•"/>
      <w:lvlJc w:val="left"/>
      <w:pPr>
        <w:ind w:left="3683" w:hanging="360"/>
      </w:pPr>
      <w:rPr>
        <w:rFonts w:hint="default"/>
        <w:lang w:val="it-IT" w:eastAsia="en-US" w:bidi="ar-SA"/>
      </w:rPr>
    </w:lvl>
    <w:lvl w:ilvl="4" w:tplc="0C660E3A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5" w:tplc="1A64B78A"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6" w:tplc="BC1649F4">
      <w:numFmt w:val="bullet"/>
      <w:lvlText w:val="•"/>
      <w:lvlJc w:val="left"/>
      <w:pPr>
        <w:ind w:left="6427" w:hanging="360"/>
      </w:pPr>
      <w:rPr>
        <w:rFonts w:hint="default"/>
        <w:lang w:val="it-IT" w:eastAsia="en-US" w:bidi="ar-SA"/>
      </w:rPr>
    </w:lvl>
    <w:lvl w:ilvl="7" w:tplc="684C94C8">
      <w:numFmt w:val="bullet"/>
      <w:lvlText w:val="•"/>
      <w:lvlJc w:val="left"/>
      <w:pPr>
        <w:ind w:left="7342" w:hanging="360"/>
      </w:pPr>
      <w:rPr>
        <w:rFonts w:hint="default"/>
        <w:lang w:val="it-IT" w:eastAsia="en-US" w:bidi="ar-SA"/>
      </w:rPr>
    </w:lvl>
    <w:lvl w:ilvl="8" w:tplc="288AB4DA">
      <w:numFmt w:val="bullet"/>
      <w:lvlText w:val="•"/>
      <w:lvlJc w:val="left"/>
      <w:pPr>
        <w:ind w:left="825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BF10F91"/>
    <w:multiLevelType w:val="hybridMultilevel"/>
    <w:tmpl w:val="B1CEA4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46F41"/>
    <w:multiLevelType w:val="hybridMultilevel"/>
    <w:tmpl w:val="C0E00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97C73"/>
    <w:multiLevelType w:val="hybridMultilevel"/>
    <w:tmpl w:val="3D4CF05A"/>
    <w:lvl w:ilvl="0" w:tplc="0410000F">
      <w:start w:val="1"/>
      <w:numFmt w:val="decimal"/>
      <w:lvlText w:val="%1."/>
      <w:lvlJc w:val="left"/>
      <w:pPr>
        <w:ind w:left="1553" w:hanging="360"/>
      </w:pPr>
    </w:lvl>
    <w:lvl w:ilvl="1" w:tplc="04100019" w:tentative="1">
      <w:start w:val="1"/>
      <w:numFmt w:val="lowerLetter"/>
      <w:lvlText w:val="%2."/>
      <w:lvlJc w:val="left"/>
      <w:pPr>
        <w:ind w:left="2273" w:hanging="360"/>
      </w:pPr>
    </w:lvl>
    <w:lvl w:ilvl="2" w:tplc="0410001B" w:tentative="1">
      <w:start w:val="1"/>
      <w:numFmt w:val="lowerRoman"/>
      <w:lvlText w:val="%3."/>
      <w:lvlJc w:val="right"/>
      <w:pPr>
        <w:ind w:left="2993" w:hanging="180"/>
      </w:pPr>
    </w:lvl>
    <w:lvl w:ilvl="3" w:tplc="0410000F" w:tentative="1">
      <w:start w:val="1"/>
      <w:numFmt w:val="decimal"/>
      <w:lvlText w:val="%4."/>
      <w:lvlJc w:val="left"/>
      <w:pPr>
        <w:ind w:left="3713" w:hanging="360"/>
      </w:pPr>
    </w:lvl>
    <w:lvl w:ilvl="4" w:tplc="04100019" w:tentative="1">
      <w:start w:val="1"/>
      <w:numFmt w:val="lowerLetter"/>
      <w:lvlText w:val="%5."/>
      <w:lvlJc w:val="left"/>
      <w:pPr>
        <w:ind w:left="4433" w:hanging="360"/>
      </w:pPr>
    </w:lvl>
    <w:lvl w:ilvl="5" w:tplc="0410001B" w:tentative="1">
      <w:start w:val="1"/>
      <w:numFmt w:val="lowerRoman"/>
      <w:lvlText w:val="%6."/>
      <w:lvlJc w:val="right"/>
      <w:pPr>
        <w:ind w:left="5153" w:hanging="180"/>
      </w:pPr>
    </w:lvl>
    <w:lvl w:ilvl="6" w:tplc="0410000F" w:tentative="1">
      <w:start w:val="1"/>
      <w:numFmt w:val="decimal"/>
      <w:lvlText w:val="%7."/>
      <w:lvlJc w:val="left"/>
      <w:pPr>
        <w:ind w:left="5873" w:hanging="360"/>
      </w:pPr>
    </w:lvl>
    <w:lvl w:ilvl="7" w:tplc="04100019" w:tentative="1">
      <w:start w:val="1"/>
      <w:numFmt w:val="lowerLetter"/>
      <w:lvlText w:val="%8."/>
      <w:lvlJc w:val="left"/>
      <w:pPr>
        <w:ind w:left="6593" w:hanging="360"/>
      </w:pPr>
    </w:lvl>
    <w:lvl w:ilvl="8" w:tplc="0410001B" w:tentative="1">
      <w:start w:val="1"/>
      <w:numFmt w:val="lowerRoman"/>
      <w:lvlText w:val="%9."/>
      <w:lvlJc w:val="right"/>
      <w:pPr>
        <w:ind w:left="7313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attachedTemplate r:id="rId1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17"/>
    <w:rsid w:val="000404F1"/>
    <w:rsid w:val="000F1A6B"/>
    <w:rsid w:val="00101A5E"/>
    <w:rsid w:val="00281AB7"/>
    <w:rsid w:val="00283F6D"/>
    <w:rsid w:val="00390EAE"/>
    <w:rsid w:val="003A157A"/>
    <w:rsid w:val="003D5C66"/>
    <w:rsid w:val="004E5198"/>
    <w:rsid w:val="00534513"/>
    <w:rsid w:val="00552575"/>
    <w:rsid w:val="00557ED9"/>
    <w:rsid w:val="006967D0"/>
    <w:rsid w:val="006E4BC8"/>
    <w:rsid w:val="00783366"/>
    <w:rsid w:val="007A6026"/>
    <w:rsid w:val="007E3418"/>
    <w:rsid w:val="008274E8"/>
    <w:rsid w:val="00854723"/>
    <w:rsid w:val="00916953"/>
    <w:rsid w:val="00957A45"/>
    <w:rsid w:val="0099323E"/>
    <w:rsid w:val="009B2517"/>
    <w:rsid w:val="009B594F"/>
    <w:rsid w:val="009B6092"/>
    <w:rsid w:val="00B04716"/>
    <w:rsid w:val="00B237FF"/>
    <w:rsid w:val="00BE1909"/>
    <w:rsid w:val="00C677FD"/>
    <w:rsid w:val="00D04537"/>
    <w:rsid w:val="00DB6B95"/>
    <w:rsid w:val="00E54006"/>
    <w:rsid w:val="00EB5572"/>
    <w:rsid w:val="00F4055C"/>
    <w:rsid w:val="00F93F19"/>
    <w:rsid w:val="00F9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D85E"/>
  <w15:docId w15:val="{6B779F77-3732-2343-8903-04761FE0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jc w:val="right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57E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1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51"/>
      <w:ind w:left="833" w:hanging="360"/>
    </w:pPr>
  </w:style>
  <w:style w:type="paragraph" w:customStyle="1" w:styleId="TableParagraph">
    <w:name w:val="Table Paragraph"/>
    <w:basedOn w:val="Normale"/>
    <w:uiPriority w:val="1"/>
    <w:qFormat/>
    <w:pPr>
      <w:spacing w:before="30"/>
      <w:ind w:left="27"/>
    </w:pPr>
  </w:style>
  <w:style w:type="character" w:styleId="Enfasigrassetto">
    <w:name w:val="Strong"/>
    <w:basedOn w:val="Carpredefinitoparagrafo"/>
    <w:uiPriority w:val="22"/>
    <w:qFormat/>
    <w:rsid w:val="00534513"/>
    <w:rPr>
      <w:b/>
      <w:bCs/>
    </w:rPr>
  </w:style>
  <w:style w:type="paragraph" w:customStyle="1" w:styleId="Default">
    <w:name w:val="Default"/>
    <w:rsid w:val="00BE190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6092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6092"/>
    <w:rPr>
      <w:rFonts w:ascii="Times New Roman" w:eastAsia="Arial" w:hAnsi="Times New Roman" w:cs="Times New Roman"/>
      <w:sz w:val="18"/>
      <w:szCs w:val="18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57ED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557ED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7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FB00P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FB00P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smargheritahacksandonatomi.edu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eciliadelvecchio/Downloads/Secondaria-Circ.-n.1-----Consigli-di-Classe-maggio%20OK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Secondaria-Circ.-n.1-----Consigli-di-Classe-maggio OKK.dotx</Template>
  <TotalTime>6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ceciliadelvecchio68@gmail.com</dc:creator>
  <cp:lastModifiedBy>ceciliadelvecchio68@gmail.com</cp:lastModifiedBy>
  <cp:revision>3</cp:revision>
  <cp:lastPrinted>2021-12-01T12:11:00Z</cp:lastPrinted>
  <dcterms:created xsi:type="dcterms:W3CDTF">2021-12-12T16:50:00Z</dcterms:created>
  <dcterms:modified xsi:type="dcterms:W3CDTF">2021-12-12T17:03:00Z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2020-04-27T00:00:00Z</vt:filetime>
  </property>
</Properties>
</file>